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C951" w14:textId="32658F65" w:rsidR="00FD008A" w:rsidRPr="00721660" w:rsidRDefault="00FD008A" w:rsidP="00FD008A">
      <w:pPr>
        <w:pStyle w:val="Programme"/>
        <w:rPr>
          <w:sz w:val="36"/>
          <w:szCs w:val="36"/>
          <w:lang w:val="es-MX"/>
        </w:rPr>
      </w:pPr>
      <w:bookmarkStart w:id="0" w:name="_Toc94180155"/>
      <w:bookmarkStart w:id="1" w:name="_Toc94180156"/>
      <w:r w:rsidRPr="00721660">
        <w:rPr>
          <w:sz w:val="36"/>
          <w:szCs w:val="36"/>
          <w:lang w:val="es-MX"/>
        </w:rPr>
        <w:t xml:space="preserve">Climate </w:t>
      </w:r>
      <w:proofErr w:type="spellStart"/>
      <w:r w:rsidRPr="00721660">
        <w:rPr>
          <w:sz w:val="36"/>
          <w:szCs w:val="36"/>
          <w:lang w:val="es-MX"/>
        </w:rPr>
        <w:t>Skills</w:t>
      </w:r>
      <w:proofErr w:type="spellEnd"/>
      <w:r w:rsidRPr="00721660">
        <w:rPr>
          <w:sz w:val="36"/>
          <w:szCs w:val="36"/>
          <w:lang w:val="es-MX"/>
        </w:rPr>
        <w:t xml:space="preserve"> </w:t>
      </w:r>
      <w:r w:rsidR="00CA2E4C" w:rsidRPr="00721660">
        <w:rPr>
          <w:sz w:val="36"/>
          <w:szCs w:val="36"/>
          <w:lang w:val="es-MX"/>
        </w:rPr>
        <w:t>México – Semillas para la transición</w:t>
      </w:r>
      <w:r w:rsidRPr="00721660">
        <w:rPr>
          <w:sz w:val="36"/>
          <w:szCs w:val="36"/>
          <w:lang w:val="es-MX"/>
        </w:rPr>
        <w:t xml:space="preserve"> </w:t>
      </w:r>
    </w:p>
    <w:p w14:paraId="54BB65D1" w14:textId="77777777" w:rsidR="00721660" w:rsidRDefault="006E088E" w:rsidP="00721660">
      <w:pPr>
        <w:pStyle w:val="Programme"/>
        <w:rPr>
          <w:lang w:val="es-MX"/>
        </w:rPr>
      </w:pPr>
      <w:r w:rsidRPr="00ED385A">
        <w:rPr>
          <w:noProof/>
          <w:lang w:val="pt-BR"/>
        </w:rPr>
        <mc:AlternateContent>
          <mc:Choice Requires="wps">
            <w:drawing>
              <wp:anchor distT="0" distB="0" distL="0" distR="0" simplePos="0" relativeHeight="251658240" behindDoc="0" locked="0" layoutInCell="1" allowOverlap="1" wp14:anchorId="3CBCECED" wp14:editId="36DA1178">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617C2E"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5deb4b [3204]" strokeweight="3pt">
                <v:stroke joinstyle="miter" endcap="round"/>
                <w10:wrap type="through"/>
              </v:line>
            </w:pict>
          </mc:Fallback>
        </mc:AlternateContent>
      </w:r>
      <w:bookmarkEnd w:id="0"/>
      <w:bookmarkEnd w:id="1"/>
    </w:p>
    <w:p w14:paraId="4F392CFC" w14:textId="2B78EEE6" w:rsidR="00420880" w:rsidRPr="00420880" w:rsidRDefault="00420880" w:rsidP="00721660">
      <w:pPr>
        <w:pStyle w:val="Programme"/>
        <w:rPr>
          <w:sz w:val="52"/>
          <w:szCs w:val="52"/>
          <w:lang w:val="es-MX"/>
        </w:rPr>
      </w:pPr>
      <w:r>
        <w:rPr>
          <w:sz w:val="52"/>
          <w:szCs w:val="52"/>
          <w:lang w:val="es-MX"/>
        </w:rPr>
        <w:t>Convocatoria: Organización Anfitriona para proyectos semilla liderados por juventudes</w:t>
      </w:r>
    </w:p>
    <w:p w14:paraId="0D2C9B72" w14:textId="701ACD0C" w:rsidR="00EA0946" w:rsidRPr="00420880" w:rsidRDefault="00B83592" w:rsidP="00721660">
      <w:pPr>
        <w:pStyle w:val="Programme"/>
        <w:rPr>
          <w:color w:val="5DEB4B" w:themeColor="accent1"/>
          <w:sz w:val="48"/>
          <w:szCs w:val="48"/>
          <w:lang w:val="es-MX"/>
        </w:rPr>
      </w:pPr>
      <w:r w:rsidRPr="00420880">
        <w:rPr>
          <w:color w:val="5DEB4B" w:themeColor="accent1"/>
          <w:sz w:val="48"/>
          <w:szCs w:val="48"/>
          <w:lang w:val="es-MX"/>
        </w:rPr>
        <w:t>Ficha d</w:t>
      </w:r>
      <w:r w:rsidR="0045055E" w:rsidRPr="00420880">
        <w:rPr>
          <w:color w:val="5DEB4B" w:themeColor="accent1"/>
          <w:sz w:val="48"/>
          <w:szCs w:val="48"/>
          <w:lang w:val="es-MX"/>
        </w:rPr>
        <w:t>e</w:t>
      </w:r>
      <w:r w:rsidR="002A3339" w:rsidRPr="00420880">
        <w:rPr>
          <w:color w:val="5DEB4B" w:themeColor="accent1"/>
          <w:sz w:val="48"/>
          <w:szCs w:val="48"/>
          <w:lang w:val="es-MX"/>
        </w:rPr>
        <w:t xml:space="preserve"> inscripció</w:t>
      </w:r>
      <w:r w:rsidR="00495AE3" w:rsidRPr="00420880">
        <w:rPr>
          <w:color w:val="5DEB4B" w:themeColor="accent1"/>
          <w:sz w:val="48"/>
          <w:szCs w:val="48"/>
          <w:lang w:val="es-MX"/>
        </w:rPr>
        <w:t>n</w:t>
      </w:r>
    </w:p>
    <w:p w14:paraId="3B5899C7" w14:textId="55163F26" w:rsidR="00B83592" w:rsidRPr="00601D17" w:rsidRDefault="00B83592" w:rsidP="004B733B">
      <w:pPr>
        <w:pStyle w:val="Heading3"/>
        <w:rPr>
          <w:lang w:val="es-MX"/>
        </w:rPr>
      </w:pPr>
      <w:r w:rsidRPr="00601D17">
        <w:rPr>
          <w:lang w:val="es-MX"/>
        </w:rPr>
        <w:t>Inst</w:t>
      </w:r>
      <w:r w:rsidR="002A3339" w:rsidRPr="00601D17">
        <w:rPr>
          <w:lang w:val="es-MX"/>
        </w:rPr>
        <w:t>rucciones</w:t>
      </w:r>
    </w:p>
    <w:p w14:paraId="0427222B" w14:textId="67B0F6E2" w:rsidR="004B733B" w:rsidRDefault="00BD4F8C" w:rsidP="00034459">
      <w:pPr>
        <w:spacing w:after="0" w:line="276" w:lineRule="auto"/>
        <w:rPr>
          <w:rFonts w:ascii="British Council Sans" w:hAnsi="British Council Sans"/>
          <w:lang w:val="es"/>
        </w:rPr>
      </w:pPr>
      <w:r w:rsidRPr="00034459">
        <w:rPr>
          <w:rFonts w:ascii="British Council Sans" w:hAnsi="British Council Sans"/>
          <w:lang w:val="es"/>
        </w:rPr>
        <w:t xml:space="preserve">Completar el siguiente formulario y </w:t>
      </w:r>
      <w:r w:rsidR="004B733B">
        <w:rPr>
          <w:rFonts w:ascii="British Council Sans" w:hAnsi="British Council Sans"/>
          <w:lang w:val="es"/>
        </w:rPr>
        <w:t xml:space="preserve">enviar los documentos de </w:t>
      </w:r>
      <w:r w:rsidR="00976A83">
        <w:rPr>
          <w:rFonts w:ascii="British Council Sans" w:hAnsi="British Council Sans"/>
          <w:lang w:val="es"/>
        </w:rPr>
        <w:t xml:space="preserve">su expediente </w:t>
      </w:r>
      <w:r w:rsidR="004B733B">
        <w:rPr>
          <w:rFonts w:ascii="British Council Sans" w:hAnsi="British Council Sans"/>
          <w:lang w:val="es"/>
        </w:rPr>
        <w:t xml:space="preserve"> a Alejandra</w:t>
      </w:r>
      <w:r w:rsidRPr="00034459">
        <w:rPr>
          <w:rFonts w:ascii="British Council Sans" w:hAnsi="British Council Sans"/>
          <w:lang w:val="es"/>
        </w:rPr>
        <w:t xml:space="preserve"> Traslosheros (</w:t>
      </w:r>
      <w:hyperlink r:id="rId11" w:history="1">
        <w:r w:rsidR="00420880" w:rsidRPr="00D17571">
          <w:rPr>
            <w:rStyle w:val="Hyperlink"/>
            <w:rFonts w:ascii="British Council Sans" w:hAnsi="British Council Sans"/>
            <w:lang w:val="es"/>
          </w:rPr>
          <w:t>ale.traslosheros@britishcouncil.org</w:t>
        </w:r>
      </w:hyperlink>
      <w:r w:rsidR="00420880">
        <w:rPr>
          <w:rFonts w:ascii="British Council Sans" w:hAnsi="British Council Sans"/>
          <w:lang w:val="es"/>
        </w:rPr>
        <w:t xml:space="preserve"> </w:t>
      </w:r>
      <w:r w:rsidRPr="00034459">
        <w:rPr>
          <w:rFonts w:ascii="British Council Sans" w:hAnsi="British Council Sans"/>
          <w:lang w:val="es"/>
        </w:rPr>
        <w:t xml:space="preserve">) </w:t>
      </w:r>
      <w:r w:rsidR="001564FA" w:rsidRPr="00034459">
        <w:rPr>
          <w:rFonts w:ascii="British Council Sans" w:hAnsi="British Council Sans"/>
          <w:lang w:val="es"/>
        </w:rPr>
        <w:t xml:space="preserve">antes del </w:t>
      </w:r>
      <w:r w:rsidR="00CA2E4C">
        <w:rPr>
          <w:rFonts w:ascii="British Council Sans" w:hAnsi="British Council Sans"/>
          <w:b/>
          <w:bCs/>
          <w:lang w:val="es"/>
        </w:rPr>
        <w:t>10 de junio de 2024</w:t>
      </w:r>
      <w:r w:rsidRPr="00034459">
        <w:rPr>
          <w:rFonts w:ascii="British Council Sans" w:hAnsi="British Council Sans"/>
          <w:lang w:val="es"/>
        </w:rPr>
        <w:t xml:space="preserve"> hasta las 23:59</w:t>
      </w:r>
      <w:r w:rsidR="00976A83">
        <w:rPr>
          <w:rFonts w:ascii="British Council Sans" w:hAnsi="British Council Sans"/>
          <w:lang w:val="es"/>
        </w:rPr>
        <w:t>:00</w:t>
      </w:r>
      <w:r w:rsidRPr="00034459">
        <w:rPr>
          <w:rFonts w:ascii="British Council Sans" w:hAnsi="British Council Sans"/>
          <w:lang w:val="es"/>
        </w:rPr>
        <w:t xml:space="preserve"> (hora</w:t>
      </w:r>
      <w:r w:rsidR="006F125A" w:rsidRPr="00034459">
        <w:rPr>
          <w:rFonts w:ascii="British Council Sans" w:hAnsi="British Council Sans"/>
          <w:lang w:val="es"/>
        </w:rPr>
        <w:t xml:space="preserve"> Ciudad de México).</w:t>
      </w:r>
      <w:r w:rsidR="00420880">
        <w:rPr>
          <w:rFonts w:ascii="British Council Sans" w:hAnsi="British Council Sans"/>
          <w:lang w:val="es"/>
        </w:rPr>
        <w:t xml:space="preserve"> Procuramos confirmar la recepción de proyectos dentro de tres días hábiles. </w:t>
      </w:r>
    </w:p>
    <w:p w14:paraId="2825F95C" w14:textId="77777777" w:rsidR="00976A83" w:rsidRPr="00FF28F1" w:rsidRDefault="00976A83" w:rsidP="00976A83">
      <w:pPr>
        <w:pStyle w:val="Bullets"/>
        <w:numPr>
          <w:ilvl w:val="0"/>
          <w:numId w:val="0"/>
        </w:numPr>
        <w:spacing w:after="0" w:line="276" w:lineRule="auto"/>
        <w:rPr>
          <w:rFonts w:ascii="British Council Sans" w:hAnsi="British Council Sans"/>
          <w:lang w:val="es-MX"/>
        </w:rPr>
      </w:pPr>
    </w:p>
    <w:p w14:paraId="53DBFABD" w14:textId="38FE0DCC" w:rsidR="00976A83" w:rsidRDefault="00976A83" w:rsidP="00976A83">
      <w:pPr>
        <w:pStyle w:val="Bullets"/>
        <w:numPr>
          <w:ilvl w:val="0"/>
          <w:numId w:val="25"/>
        </w:numPr>
        <w:spacing w:after="0" w:line="276" w:lineRule="auto"/>
        <w:rPr>
          <w:rFonts w:ascii="British Council Sans" w:hAnsi="British Council Sans"/>
          <w:lang w:val="es-MX"/>
        </w:rPr>
      </w:pPr>
      <w:r>
        <w:rPr>
          <w:rFonts w:ascii="British Council Sans" w:hAnsi="British Council Sans"/>
          <w:lang w:val="es-MX"/>
        </w:rPr>
        <w:t xml:space="preserve">El formulario de inscripción debidamente llenado con todos sus componentes. Este formulario se acepta en Word o en PDF. </w:t>
      </w:r>
    </w:p>
    <w:p w14:paraId="392F06F8" w14:textId="77777777" w:rsidR="00976A83" w:rsidRDefault="00976A83" w:rsidP="00976A83">
      <w:pPr>
        <w:pStyle w:val="Bullets"/>
        <w:numPr>
          <w:ilvl w:val="0"/>
          <w:numId w:val="25"/>
        </w:numPr>
        <w:spacing w:after="0" w:line="276" w:lineRule="auto"/>
        <w:rPr>
          <w:rFonts w:ascii="British Council Sans" w:hAnsi="British Council Sans"/>
          <w:lang w:val="es-MX"/>
        </w:rPr>
      </w:pPr>
      <w:r w:rsidRPr="00FF28F1">
        <w:rPr>
          <w:rFonts w:ascii="British Council Sans" w:hAnsi="British Council Sans"/>
          <w:lang w:val="es-MX"/>
        </w:rPr>
        <w:t>El formato de presupuesto debidamente llenado</w:t>
      </w:r>
      <w:r>
        <w:rPr>
          <w:rFonts w:ascii="British Council Sans" w:hAnsi="British Council Sans"/>
          <w:lang w:val="es-MX"/>
        </w:rPr>
        <w:t xml:space="preserve">. Este formulario se acepta en formato Excel. </w:t>
      </w:r>
    </w:p>
    <w:p w14:paraId="5C2B178E" w14:textId="77777777" w:rsidR="00976A83" w:rsidRPr="000458F0" w:rsidRDefault="00976A83" w:rsidP="00976A83">
      <w:pPr>
        <w:pStyle w:val="Bullets"/>
        <w:numPr>
          <w:ilvl w:val="0"/>
          <w:numId w:val="0"/>
        </w:numPr>
        <w:spacing w:after="0" w:line="276" w:lineRule="auto"/>
        <w:ind w:left="720"/>
        <w:rPr>
          <w:rFonts w:ascii="British Council Sans" w:hAnsi="British Council Sans"/>
          <w:lang w:val="es-MX"/>
        </w:rPr>
      </w:pPr>
    </w:p>
    <w:p w14:paraId="7C339D04" w14:textId="77777777" w:rsidR="00976A83" w:rsidRDefault="00976A83" w:rsidP="00976A83">
      <w:pPr>
        <w:pStyle w:val="Bullets"/>
        <w:numPr>
          <w:ilvl w:val="0"/>
          <w:numId w:val="0"/>
        </w:numPr>
        <w:spacing w:after="0" w:line="276" w:lineRule="auto"/>
        <w:ind w:left="360"/>
        <w:rPr>
          <w:rFonts w:ascii="British Council Sans" w:hAnsi="British Council Sans"/>
          <w:b/>
          <w:bCs/>
          <w:lang w:val="es-MX"/>
        </w:rPr>
      </w:pPr>
      <w:r>
        <w:rPr>
          <w:rFonts w:ascii="British Council Sans" w:hAnsi="British Council Sans"/>
          <w:b/>
          <w:bCs/>
          <w:lang w:val="es-MX"/>
        </w:rPr>
        <w:t xml:space="preserve">En un único PDF: </w:t>
      </w:r>
    </w:p>
    <w:p w14:paraId="6F713E5C" w14:textId="0F5A91A0" w:rsidR="00846B34" w:rsidRPr="00846B34" w:rsidRDefault="00846B34" w:rsidP="00976A83">
      <w:pPr>
        <w:pStyle w:val="Bullets"/>
        <w:numPr>
          <w:ilvl w:val="0"/>
          <w:numId w:val="0"/>
        </w:numPr>
        <w:spacing w:after="0" w:line="276" w:lineRule="auto"/>
        <w:ind w:left="360"/>
        <w:rPr>
          <w:rFonts w:ascii="British Council Sans" w:hAnsi="British Council Sans"/>
          <w:lang w:val="es-MX"/>
        </w:rPr>
      </w:pPr>
      <w:r>
        <w:rPr>
          <w:rFonts w:ascii="British Council Sans" w:hAnsi="British Council Sans"/>
          <w:lang w:val="es-MX"/>
        </w:rPr>
        <w:t xml:space="preserve">Pueden usarse herramientas como </w:t>
      </w:r>
      <w:r>
        <w:rPr>
          <w:rFonts w:ascii="British Council Sans" w:hAnsi="British Council Sans"/>
          <w:b/>
          <w:bCs/>
          <w:lang w:val="es-MX"/>
        </w:rPr>
        <w:t xml:space="preserve">smallpdf.com </w:t>
      </w:r>
      <w:r>
        <w:rPr>
          <w:rFonts w:ascii="British Council Sans" w:hAnsi="British Council Sans"/>
          <w:lang w:val="es-MX"/>
        </w:rPr>
        <w:t xml:space="preserve">para lograr combinar archivos. </w:t>
      </w:r>
    </w:p>
    <w:p w14:paraId="631B9B03" w14:textId="77777777" w:rsidR="00976A83" w:rsidRPr="0002556A" w:rsidRDefault="00976A83" w:rsidP="00976A83">
      <w:pPr>
        <w:pStyle w:val="Bullets"/>
        <w:numPr>
          <w:ilvl w:val="0"/>
          <w:numId w:val="0"/>
        </w:numPr>
        <w:spacing w:after="0" w:line="276" w:lineRule="auto"/>
        <w:ind w:left="360"/>
        <w:rPr>
          <w:rFonts w:ascii="British Council Sans" w:hAnsi="British Council Sans"/>
          <w:b/>
          <w:bCs/>
          <w:lang w:val="es-MX"/>
        </w:rPr>
      </w:pPr>
    </w:p>
    <w:p w14:paraId="3516A5F8" w14:textId="77777777" w:rsidR="00976A83" w:rsidRPr="00FF28F1" w:rsidRDefault="00976A83" w:rsidP="00976A83">
      <w:pPr>
        <w:pStyle w:val="Bullets"/>
        <w:numPr>
          <w:ilvl w:val="0"/>
          <w:numId w:val="25"/>
        </w:numPr>
        <w:spacing w:after="0" w:line="276" w:lineRule="auto"/>
        <w:rPr>
          <w:rFonts w:ascii="British Council Sans" w:hAnsi="British Council Sans"/>
          <w:lang w:val="es-MX"/>
        </w:rPr>
      </w:pPr>
      <w:r w:rsidRPr="00FF28F1">
        <w:rPr>
          <w:rFonts w:ascii="British Council Sans" w:hAnsi="British Council Sans"/>
          <w:lang w:val="es"/>
        </w:rPr>
        <w:t xml:space="preserve">CV institucional: una </w:t>
      </w:r>
      <w:r w:rsidRPr="00FF28F1">
        <w:rPr>
          <w:rFonts w:ascii="British Council Sans" w:hAnsi="British Council Sans"/>
          <w:b/>
          <w:bCs/>
          <w:lang w:val="es"/>
        </w:rPr>
        <w:t xml:space="preserve">breve </w:t>
      </w:r>
      <w:r w:rsidRPr="00FF28F1">
        <w:rPr>
          <w:rFonts w:ascii="British Council Sans" w:hAnsi="British Council Sans"/>
          <w:lang w:val="es"/>
        </w:rPr>
        <w:t xml:space="preserve">presentación de la experiencia de la organización. El tamaño de este resumen no debe exceder las 2 páginas. </w:t>
      </w:r>
    </w:p>
    <w:p w14:paraId="40E9F9CE" w14:textId="77777777" w:rsidR="00976A83" w:rsidRPr="00FF28F1" w:rsidRDefault="00976A83" w:rsidP="00976A83">
      <w:pPr>
        <w:pStyle w:val="Bullets"/>
        <w:numPr>
          <w:ilvl w:val="0"/>
          <w:numId w:val="25"/>
        </w:numPr>
        <w:spacing w:after="0" w:line="276" w:lineRule="auto"/>
        <w:rPr>
          <w:rFonts w:ascii="British Council Sans" w:hAnsi="British Council Sans"/>
          <w:lang w:val="es-MX"/>
        </w:rPr>
      </w:pPr>
      <w:r w:rsidRPr="00FF28F1">
        <w:rPr>
          <w:rFonts w:ascii="British Council Sans" w:hAnsi="British Council Sans"/>
          <w:lang w:val="es-MX"/>
        </w:rPr>
        <w:t>CV</w:t>
      </w:r>
      <w:r w:rsidRPr="00FF28F1">
        <w:rPr>
          <w:rFonts w:ascii="British Council Sans" w:hAnsi="British Council Sans"/>
          <w:lang w:val="es"/>
        </w:rPr>
        <w:t xml:space="preserve"> actualizado de las personas involucradas en el proyecto y experiencia relevantes. Véase las indicaciones sobre el envío de </w:t>
      </w:r>
      <w:proofErr w:type="spellStart"/>
      <w:r w:rsidRPr="00FF28F1">
        <w:rPr>
          <w:rFonts w:ascii="British Council Sans" w:hAnsi="British Council Sans"/>
          <w:lang w:val="es"/>
        </w:rPr>
        <w:t>CVs</w:t>
      </w:r>
      <w:proofErr w:type="spellEnd"/>
      <w:r w:rsidRPr="00FF28F1">
        <w:rPr>
          <w:rFonts w:ascii="British Council Sans" w:hAnsi="British Council Sans"/>
          <w:lang w:val="es"/>
        </w:rPr>
        <w:t xml:space="preserve"> a continuación. </w:t>
      </w:r>
    </w:p>
    <w:p w14:paraId="6B211E16" w14:textId="77777777" w:rsidR="00976A83" w:rsidRDefault="00976A83" w:rsidP="00976A83">
      <w:pPr>
        <w:pStyle w:val="Bullets"/>
        <w:numPr>
          <w:ilvl w:val="0"/>
          <w:numId w:val="25"/>
        </w:numPr>
        <w:spacing w:after="0" w:line="276" w:lineRule="auto"/>
        <w:rPr>
          <w:rFonts w:ascii="British Council Sans" w:hAnsi="British Council Sans"/>
          <w:lang w:val="es-MX"/>
        </w:rPr>
      </w:pPr>
      <w:r w:rsidRPr="00FF28F1">
        <w:rPr>
          <w:rFonts w:ascii="British Council Sans" w:hAnsi="British Council Sans"/>
          <w:lang w:val="es-MX"/>
        </w:rPr>
        <w:t xml:space="preserve">Documentos de referencias e información pertinente, como su portafolio de proyectos. El resumen de proyectos no debe exceder </w:t>
      </w:r>
      <w:r w:rsidRPr="00FF28F1">
        <w:rPr>
          <w:rFonts w:ascii="British Council Sans" w:hAnsi="British Council Sans"/>
          <w:b/>
          <w:bCs/>
          <w:lang w:val="es-MX"/>
        </w:rPr>
        <w:t xml:space="preserve">1 MB de tamaño. </w:t>
      </w:r>
      <w:r>
        <w:rPr>
          <w:rFonts w:ascii="British Council Sans" w:hAnsi="British Council Sans"/>
          <w:lang w:val="es-MX"/>
        </w:rPr>
        <w:t xml:space="preserve">Favor de no anexar contratos previos con fundaciones como evidencia. Esto se solicitará en caso necesario. </w:t>
      </w:r>
    </w:p>
    <w:p w14:paraId="708C326B" w14:textId="77777777" w:rsidR="00976A83" w:rsidRPr="00FF28F1" w:rsidRDefault="00976A83" w:rsidP="00976A83">
      <w:pPr>
        <w:pStyle w:val="Bullets"/>
        <w:numPr>
          <w:ilvl w:val="0"/>
          <w:numId w:val="25"/>
        </w:numPr>
        <w:spacing w:after="0" w:line="276" w:lineRule="auto"/>
        <w:rPr>
          <w:rFonts w:ascii="British Council Sans" w:hAnsi="British Council Sans"/>
          <w:lang w:val="es-MX"/>
        </w:rPr>
      </w:pPr>
      <w:r>
        <w:rPr>
          <w:rFonts w:ascii="British Council Sans" w:hAnsi="British Council Sans"/>
          <w:lang w:val="es-MX"/>
        </w:rPr>
        <w:lastRenderedPageBreak/>
        <w:t xml:space="preserve">Favor de contemplar los tamaños de los archivos en su envío. Solicitamos cordialmente que los archivos y expedientes sean de tamaño y extensión razonables. </w:t>
      </w:r>
    </w:p>
    <w:p w14:paraId="1C25853A" w14:textId="77777777" w:rsidR="00976A83" w:rsidRDefault="00976A83" w:rsidP="00034459">
      <w:pPr>
        <w:spacing w:after="0" w:line="276" w:lineRule="auto"/>
        <w:rPr>
          <w:rFonts w:ascii="British Council Sans" w:hAnsi="British Council Sans"/>
          <w:lang w:val="es-MX"/>
        </w:rPr>
      </w:pPr>
    </w:p>
    <w:p w14:paraId="36607B1E" w14:textId="116CCB3F" w:rsidR="00B83592" w:rsidRPr="00721660" w:rsidRDefault="001D1DB2" w:rsidP="00721660">
      <w:pPr>
        <w:pStyle w:val="Heading3"/>
        <w:rPr>
          <w:lang w:val="es-MX"/>
        </w:rPr>
      </w:pPr>
      <w:r w:rsidRPr="006F125A">
        <w:rPr>
          <w:lang w:val="es"/>
        </w:rPr>
        <w:t>Protección de datos</w:t>
      </w:r>
    </w:p>
    <w:p w14:paraId="32C73360" w14:textId="67E41FEA" w:rsidR="00B83592" w:rsidRPr="00034459" w:rsidRDefault="001D1DB2" w:rsidP="00034459">
      <w:pPr>
        <w:pBdr>
          <w:top w:val="nil"/>
          <w:left w:val="nil"/>
          <w:bottom w:val="nil"/>
          <w:right w:val="nil"/>
          <w:between w:val="nil"/>
        </w:pBdr>
        <w:spacing w:after="0" w:line="276" w:lineRule="auto"/>
        <w:rPr>
          <w:rFonts w:ascii="British Council Sans" w:hAnsi="British Council Sans" w:cstheme="minorHAnsi"/>
          <w:color w:val="000000"/>
          <w:lang w:val="es-MX"/>
        </w:rPr>
      </w:pPr>
      <w:r w:rsidRPr="00034459">
        <w:rPr>
          <w:rFonts w:ascii="British Council Sans" w:hAnsi="British Council Sans" w:cstheme="minorHAnsi"/>
          <w:color w:val="000000"/>
          <w:lang w:val="es"/>
        </w:rPr>
        <w:t>Consideramos que el manejo lícito y correcto de la información personal es importante para el éxito de nuestras operaciones y para establecer una relación de confianza con aquellos con quienes tratamos. Esta declaración se aplica por igual a todas nuestras oficinas, independientemente de su ubicación.</w:t>
      </w:r>
      <w:r w:rsidR="00CA2E4C">
        <w:rPr>
          <w:rFonts w:ascii="British Council Sans" w:hAnsi="British Council Sans" w:cstheme="minorHAnsi"/>
          <w:color w:val="000000"/>
          <w:lang w:val="es"/>
        </w:rPr>
        <w:t xml:space="preserve"> </w:t>
      </w:r>
      <w:r w:rsidRPr="00034459">
        <w:rPr>
          <w:rFonts w:ascii="British Council Sans" w:hAnsi="British Council Sans" w:cstheme="minorHAnsi"/>
          <w:color w:val="000000"/>
          <w:lang w:val="es"/>
        </w:rPr>
        <w:t xml:space="preserve">Puede leer nuestra </w:t>
      </w:r>
      <w:hyperlink r:id="rId12" w:history="1">
        <w:r w:rsidRPr="00034459">
          <w:rPr>
            <w:rStyle w:val="Hyperlink"/>
            <w:rFonts w:ascii="British Council Sans" w:hAnsi="British Council Sans" w:cstheme="minorHAnsi"/>
            <w:b/>
            <w:lang w:val="es"/>
          </w:rPr>
          <w:t>Política de privacidad y seguridad de la información</w:t>
        </w:r>
      </w:hyperlink>
      <w:r w:rsidRPr="00034459">
        <w:rPr>
          <w:rFonts w:ascii="British Council Sans" w:hAnsi="British Council Sans" w:cstheme="minorHAnsi"/>
          <w:lang w:val="es"/>
        </w:rPr>
        <w:t xml:space="preserve"> </w:t>
      </w:r>
      <w:r w:rsidRPr="00034459">
        <w:rPr>
          <w:rFonts w:ascii="British Council Sans" w:hAnsi="British Council Sans" w:cstheme="minorHAnsi"/>
          <w:color w:val="000000"/>
          <w:lang w:val="es"/>
        </w:rPr>
        <w:t xml:space="preserve">para obtener más información sobre cómo manejamos la información personal. </w:t>
      </w:r>
    </w:p>
    <w:p w14:paraId="2547727B" w14:textId="1F6D7B2E" w:rsidR="00B83592" w:rsidRPr="00034459" w:rsidRDefault="001D1DB2" w:rsidP="00034459">
      <w:pPr>
        <w:spacing w:before="240" w:after="0" w:line="276" w:lineRule="auto"/>
        <w:jc w:val="both"/>
        <w:rPr>
          <w:rFonts w:ascii="British Council Sans" w:hAnsi="British Council Sans" w:cstheme="minorHAnsi"/>
          <w:lang w:val="es-MX" w:eastAsia="en-GB"/>
        </w:rPr>
      </w:pPr>
      <w:r w:rsidRPr="00034459">
        <w:rPr>
          <w:rFonts w:ascii="British Council Sans" w:hAnsi="British Council Sans" w:cstheme="minorHAnsi"/>
          <w:lang w:val="es-MX" w:eastAsia="en-GB"/>
        </w:rPr>
        <w:t>Manejamos los datos personales conforme a lo previsto en el Acto de Libertad de Información 2000 (FOIA), el acto de Protección de datos (1998), la ley Federal de Protección de Datos Personales en Posesión de los Particulares de la República Mexicana, la regulación de información ambiental y las políticas de transparencia del sector público.</w:t>
      </w:r>
    </w:p>
    <w:p w14:paraId="468A9BB5" w14:textId="7485AEAA" w:rsidR="006B1043" w:rsidRPr="00ED385A" w:rsidRDefault="006B1043" w:rsidP="006B1043">
      <w:pPr>
        <w:pStyle w:val="Heading3"/>
        <w:rPr>
          <w:lang w:val="pt-BR"/>
        </w:rPr>
      </w:pPr>
      <w:r w:rsidRPr="00ED385A">
        <w:rPr>
          <w:lang w:val="pt-BR"/>
        </w:rPr>
        <w:t>Infor</w:t>
      </w:r>
      <w:r w:rsidR="00C3588F">
        <w:rPr>
          <w:lang w:val="pt-BR"/>
        </w:rPr>
        <w:t>mación de la organización</w:t>
      </w:r>
    </w:p>
    <w:p w14:paraId="21474667" w14:textId="77777777" w:rsidR="006B1043" w:rsidRPr="00ED385A" w:rsidRDefault="006B1043" w:rsidP="006B1043">
      <w:pPr>
        <w:rPr>
          <w:lang w:val="pt-BR"/>
        </w:rPr>
      </w:pPr>
    </w:p>
    <w:tbl>
      <w:tblPr>
        <w:tblW w:w="9209"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400" w:firstRow="0" w:lastRow="0" w:firstColumn="0" w:lastColumn="0" w:noHBand="0" w:noVBand="1"/>
      </w:tblPr>
      <w:tblGrid>
        <w:gridCol w:w="4673"/>
        <w:gridCol w:w="4536"/>
      </w:tblGrid>
      <w:tr w:rsidR="006B1043" w:rsidRPr="005E5A5A" w14:paraId="0E505824" w14:textId="77777777" w:rsidTr="007A6E24">
        <w:trPr>
          <w:trHeight w:val="565"/>
        </w:trPr>
        <w:tc>
          <w:tcPr>
            <w:tcW w:w="4673" w:type="dxa"/>
          </w:tcPr>
          <w:p w14:paraId="38958FFD" w14:textId="4F322418"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r w:rsidRPr="005E5A5A">
              <w:rPr>
                <w:rFonts w:ascii="British Council Sans" w:hAnsi="British Council Sans" w:cstheme="minorHAnsi"/>
                <w:color w:val="000000"/>
                <w:highlight w:val="white"/>
                <w:lang w:val="pt-BR"/>
              </w:rPr>
              <w:t>Nom</w:t>
            </w:r>
            <w:r w:rsidR="00C3588F" w:rsidRPr="005E5A5A">
              <w:rPr>
                <w:rFonts w:ascii="British Council Sans" w:hAnsi="British Council Sans" w:cstheme="minorHAnsi"/>
                <w:color w:val="000000"/>
                <w:highlight w:val="white"/>
                <w:lang w:val="pt-BR"/>
              </w:rPr>
              <w:t>bre de la organización</w:t>
            </w:r>
          </w:p>
        </w:tc>
        <w:tc>
          <w:tcPr>
            <w:tcW w:w="4536" w:type="dxa"/>
          </w:tcPr>
          <w:p w14:paraId="5CC1B52D" w14:textId="7F068884" w:rsidR="006B1043" w:rsidRPr="00495AE3" w:rsidRDefault="006B1043" w:rsidP="00495AE3">
            <w:pPr>
              <w:pBdr>
                <w:top w:val="nil"/>
                <w:left w:val="nil"/>
                <w:bottom w:val="nil"/>
                <w:right w:val="nil"/>
                <w:between w:val="nil"/>
              </w:pBdr>
              <w:spacing w:line="276" w:lineRule="auto"/>
              <w:rPr>
                <w:rFonts w:ascii="British Council Sans" w:hAnsi="British Council Sans" w:cstheme="minorHAnsi"/>
                <w:color w:val="000000"/>
                <w:highlight w:val="white"/>
                <w:lang w:val="pt-BR"/>
              </w:rPr>
            </w:pPr>
            <w:r w:rsidRPr="005E5A5A">
              <w:rPr>
                <w:rFonts w:ascii="British Council Sans" w:hAnsi="British Council Sans" w:cstheme="minorHAnsi"/>
                <w:color w:val="000000"/>
                <w:highlight w:val="white"/>
                <w:lang w:val="pt-BR"/>
              </w:rPr>
              <w:t xml:space="preserve">                                                           </w:t>
            </w:r>
          </w:p>
        </w:tc>
      </w:tr>
      <w:tr w:rsidR="006B1043" w:rsidRPr="00420880" w14:paraId="77D016B2" w14:textId="77777777" w:rsidTr="007A6E24">
        <w:trPr>
          <w:trHeight w:val="565"/>
        </w:trPr>
        <w:tc>
          <w:tcPr>
            <w:tcW w:w="4673" w:type="dxa"/>
          </w:tcPr>
          <w:p w14:paraId="3B5219EC" w14:textId="66D42C05" w:rsidR="006B1043" w:rsidRPr="005E5A5A" w:rsidRDefault="00C3588F"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Domicilio completo de la organización</w:t>
            </w:r>
            <w:r w:rsidR="00BF3F4B" w:rsidRPr="005E5A5A">
              <w:rPr>
                <w:rFonts w:ascii="British Council Sans" w:hAnsi="British Council Sans" w:cstheme="minorHAnsi"/>
                <w:color w:val="000000"/>
                <w:highlight w:val="white"/>
                <w:lang w:val="es-MX"/>
              </w:rPr>
              <w:t>, inc</w:t>
            </w:r>
            <w:r w:rsidR="008523C0" w:rsidRPr="005E5A5A">
              <w:rPr>
                <w:rFonts w:ascii="British Council Sans" w:hAnsi="British Council Sans" w:cstheme="minorHAnsi"/>
                <w:color w:val="000000"/>
                <w:highlight w:val="white"/>
                <w:lang w:val="es-MX"/>
              </w:rPr>
              <w:t>luyendo código postal</w:t>
            </w:r>
          </w:p>
        </w:tc>
        <w:tc>
          <w:tcPr>
            <w:tcW w:w="4536" w:type="dxa"/>
          </w:tcPr>
          <w:p w14:paraId="57B93917"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p>
        </w:tc>
      </w:tr>
      <w:tr w:rsidR="006B1043" w:rsidRPr="005E5A5A" w14:paraId="34F31BA4" w14:textId="77777777" w:rsidTr="007A6E24">
        <w:trPr>
          <w:trHeight w:val="565"/>
        </w:trPr>
        <w:tc>
          <w:tcPr>
            <w:tcW w:w="4673" w:type="dxa"/>
          </w:tcPr>
          <w:p w14:paraId="0503A7B9" w14:textId="2D0CC66D" w:rsidR="006B1043" w:rsidRPr="005E5A5A" w:rsidRDefault="005A31C0"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pt-BR"/>
              </w:rPr>
            </w:pPr>
            <w:r w:rsidRPr="005E5A5A">
              <w:rPr>
                <w:rFonts w:ascii="British Council Sans" w:hAnsi="British Council Sans" w:cstheme="minorHAnsi"/>
                <w:color w:val="000000"/>
                <w:highlight w:val="white"/>
                <w:lang w:val="pt-BR"/>
              </w:rPr>
              <w:t>RFC</w:t>
            </w:r>
            <w:r w:rsidR="008512A4" w:rsidRPr="005E5A5A">
              <w:rPr>
                <w:rFonts w:ascii="British Council Sans" w:hAnsi="British Council Sans" w:cstheme="minorHAnsi"/>
                <w:color w:val="000000"/>
                <w:highlight w:val="white"/>
                <w:lang w:val="pt-BR"/>
              </w:rPr>
              <w:t xml:space="preserve"> </w:t>
            </w:r>
            <w:r w:rsidR="008512A4" w:rsidRPr="00495AE3">
              <w:rPr>
                <w:rFonts w:ascii="British Council Sans" w:hAnsi="British Council Sans" w:cstheme="minorHAnsi"/>
                <w:color w:val="000000"/>
                <w:highlight w:val="white"/>
                <w:lang w:val="pt-BR"/>
              </w:rPr>
              <w:t>de la organización</w:t>
            </w:r>
          </w:p>
        </w:tc>
        <w:tc>
          <w:tcPr>
            <w:tcW w:w="4536" w:type="dxa"/>
          </w:tcPr>
          <w:p w14:paraId="78461DD3" w14:textId="77777777" w:rsidR="006B1043" w:rsidRPr="005E5A5A" w:rsidRDefault="006B1043" w:rsidP="005E5A5A">
            <w:pPr>
              <w:spacing w:line="276" w:lineRule="auto"/>
              <w:rPr>
                <w:rFonts w:ascii="British Council Sans" w:hAnsi="British Council Sans" w:cstheme="minorHAnsi"/>
                <w:highlight w:val="white"/>
                <w:lang w:val="pt-BR"/>
              </w:rPr>
            </w:pPr>
          </w:p>
        </w:tc>
      </w:tr>
      <w:tr w:rsidR="00C3588F" w:rsidRPr="00420880" w14:paraId="00BA20A6" w14:textId="77777777" w:rsidTr="007A6E24">
        <w:tc>
          <w:tcPr>
            <w:tcW w:w="4673" w:type="dxa"/>
          </w:tcPr>
          <w:p w14:paraId="7FC019C2" w14:textId="59B7FEC0" w:rsidR="00C3588F" w:rsidRPr="005E5A5A" w:rsidRDefault="008523C0" w:rsidP="005E5A5A">
            <w:pPr>
              <w:pBdr>
                <w:top w:val="nil"/>
                <w:left w:val="nil"/>
                <w:bottom w:val="nil"/>
                <w:right w:val="nil"/>
                <w:between w:val="nil"/>
              </w:pBdr>
              <w:spacing w:line="276" w:lineRule="auto"/>
              <w:rPr>
                <w:rFonts w:ascii="British Council Sans" w:hAnsi="British Council Sans" w:cstheme="minorHAnsi"/>
                <w:lang w:val="es-MX"/>
              </w:rPr>
            </w:pPr>
            <w:r w:rsidRPr="005E5A5A">
              <w:rPr>
                <w:rFonts w:ascii="British Council Sans" w:hAnsi="British Council Sans" w:cstheme="minorHAnsi"/>
                <w:lang w:val="es-MX"/>
              </w:rPr>
              <w:t>Nombre de la persona representante legal</w:t>
            </w:r>
          </w:p>
        </w:tc>
        <w:tc>
          <w:tcPr>
            <w:tcW w:w="4536" w:type="dxa"/>
          </w:tcPr>
          <w:p w14:paraId="07A93099" w14:textId="77777777" w:rsidR="00C3588F" w:rsidRPr="005E5A5A" w:rsidRDefault="00C3588F" w:rsidP="005E5A5A">
            <w:pPr>
              <w:pBdr>
                <w:top w:val="nil"/>
                <w:left w:val="nil"/>
                <w:bottom w:val="nil"/>
                <w:right w:val="nil"/>
                <w:between w:val="nil"/>
              </w:pBdr>
              <w:spacing w:line="276" w:lineRule="auto"/>
              <w:rPr>
                <w:rFonts w:ascii="British Council Sans" w:hAnsi="British Council Sans" w:cstheme="minorHAnsi"/>
                <w:lang w:val="es-MX"/>
              </w:rPr>
            </w:pPr>
          </w:p>
        </w:tc>
      </w:tr>
      <w:tr w:rsidR="006B1043" w:rsidRPr="005E5A5A" w14:paraId="59FA09FA" w14:textId="77777777" w:rsidTr="007A6E24">
        <w:tc>
          <w:tcPr>
            <w:tcW w:w="4673" w:type="dxa"/>
          </w:tcPr>
          <w:p w14:paraId="2CD303A9" w14:textId="77777777" w:rsidR="006B1043" w:rsidRPr="005E5A5A" w:rsidRDefault="00420880"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sdt>
              <w:sdtPr>
                <w:rPr>
                  <w:rFonts w:ascii="British Council Sans" w:hAnsi="British Council Sans" w:cstheme="minorHAnsi"/>
                  <w:lang w:val="pt-BR"/>
                </w:rPr>
                <w:tag w:val="goog_rdk_57"/>
                <w:id w:val="570929830"/>
              </w:sdtPr>
              <w:sdtEndPr/>
              <w:sdtContent/>
            </w:sdt>
            <w:r w:rsidR="008523C0" w:rsidRPr="005E5A5A">
              <w:rPr>
                <w:rFonts w:ascii="British Council Sans" w:hAnsi="British Council Sans" w:cstheme="minorHAnsi"/>
                <w:color w:val="000000"/>
                <w:highlight w:val="white"/>
                <w:lang w:val="es-MX"/>
              </w:rPr>
              <w:t>Nombre de la persona responsable del proyecto</w:t>
            </w:r>
            <w:r w:rsidR="006B1043" w:rsidRPr="005E5A5A">
              <w:rPr>
                <w:rFonts w:ascii="British Council Sans" w:hAnsi="British Council Sans" w:cstheme="minorHAnsi"/>
                <w:color w:val="000000"/>
                <w:highlight w:val="white"/>
                <w:lang w:val="es-MX"/>
              </w:rPr>
              <w:t xml:space="preserve"> </w:t>
            </w:r>
          </w:p>
          <w:p w14:paraId="6D78434F" w14:textId="3640452C" w:rsidR="00721660" w:rsidRPr="005E5A5A" w:rsidRDefault="00721660"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Asegúrese de incluir el CV de la persona principal responsable del proyecto.</w:t>
            </w:r>
          </w:p>
        </w:tc>
        <w:tc>
          <w:tcPr>
            <w:tcW w:w="4536" w:type="dxa"/>
          </w:tcPr>
          <w:p w14:paraId="39BB1AA5" w14:textId="22AE8893" w:rsidR="008523C0" w:rsidRPr="005E5A5A" w:rsidRDefault="00420880"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sdt>
              <w:sdtPr>
                <w:rPr>
                  <w:rFonts w:ascii="British Council Sans" w:hAnsi="British Council Sans" w:cstheme="minorHAnsi"/>
                  <w:lang w:val="pt-BR"/>
                </w:rPr>
                <w:tag w:val="goog_rdk_58"/>
                <w:id w:val="1435714849"/>
              </w:sdtPr>
              <w:sdtEndPr/>
              <w:sdtContent/>
            </w:sdt>
          </w:p>
        </w:tc>
      </w:tr>
      <w:tr w:rsidR="006B1043" w:rsidRPr="00420880" w14:paraId="67622193" w14:textId="77777777" w:rsidTr="007A6E24">
        <w:trPr>
          <w:trHeight w:val="580"/>
        </w:trPr>
        <w:tc>
          <w:tcPr>
            <w:tcW w:w="4673" w:type="dxa"/>
          </w:tcPr>
          <w:p w14:paraId="57E95299"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G</w:t>
            </w:r>
            <w:r w:rsidR="00034459" w:rsidRPr="005E5A5A">
              <w:rPr>
                <w:rFonts w:ascii="British Council Sans" w:hAnsi="British Council Sans" w:cstheme="minorHAnsi"/>
                <w:color w:val="000000"/>
                <w:highlight w:val="white"/>
                <w:lang w:val="es-MX"/>
              </w:rPr>
              <w:t xml:space="preserve">énero. </w:t>
            </w:r>
          </w:p>
          <w:p w14:paraId="685D9415" w14:textId="008B89A4" w:rsidR="00034459" w:rsidRPr="005E5A5A" w:rsidRDefault="00034459"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Marcar la selección en negritas</w:t>
            </w:r>
          </w:p>
        </w:tc>
        <w:tc>
          <w:tcPr>
            <w:tcW w:w="4536" w:type="dxa"/>
          </w:tcPr>
          <w:p w14:paraId="4494234C" w14:textId="77777777" w:rsidR="001D1DB2" w:rsidRPr="005E5A5A" w:rsidRDefault="001D1DB2" w:rsidP="005E5A5A">
            <w:pPr>
              <w:pBdr>
                <w:top w:val="nil"/>
                <w:left w:val="nil"/>
                <w:bottom w:val="nil"/>
                <w:right w:val="nil"/>
                <w:between w:val="nil"/>
              </w:pBdr>
              <w:spacing w:line="276" w:lineRule="auto"/>
              <w:rPr>
                <w:rFonts w:ascii="British Council Sans" w:hAnsi="British Council Sans"/>
                <w:color w:val="000000"/>
                <w:highlight w:val="white"/>
                <w:lang w:val="es"/>
              </w:rPr>
            </w:pPr>
            <w:r w:rsidRPr="005E5A5A">
              <w:rPr>
                <w:rFonts w:ascii="British Council Sans" w:hAnsi="British Council Sans"/>
                <w:color w:val="000000"/>
                <w:highlight w:val="white"/>
                <w:lang w:val="es"/>
              </w:rPr>
              <w:t xml:space="preserve">( ) Hombre </w:t>
            </w:r>
          </w:p>
          <w:p w14:paraId="538BC60E" w14:textId="05024EC2" w:rsidR="001D1DB2" w:rsidRPr="005E5A5A" w:rsidRDefault="001D1DB2"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olor w:val="000000"/>
                <w:highlight w:val="white"/>
                <w:lang w:val="es"/>
              </w:rPr>
              <w:t>( ) Mujer</w:t>
            </w:r>
          </w:p>
          <w:p w14:paraId="3439EF2A" w14:textId="77777777" w:rsidR="001D1DB2" w:rsidRPr="005E5A5A" w:rsidRDefault="001D1DB2"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olor w:val="000000"/>
                <w:highlight w:val="white"/>
                <w:lang w:val="es"/>
              </w:rPr>
              <w:lastRenderedPageBreak/>
              <w:t>( ) No binario</w:t>
            </w:r>
          </w:p>
          <w:p w14:paraId="2D98DD33" w14:textId="77777777" w:rsidR="001D1DB2" w:rsidRPr="005E5A5A" w:rsidRDefault="001D1DB2"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olor w:val="000000"/>
                <w:highlight w:val="white"/>
                <w:lang w:val="es"/>
              </w:rPr>
              <w:t>( ) Otros</w:t>
            </w:r>
          </w:p>
          <w:p w14:paraId="5260D1EC" w14:textId="5C6AB72E" w:rsidR="006B1043" w:rsidRPr="005E5A5A" w:rsidRDefault="001D1DB2"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olor w:val="000000"/>
                <w:highlight w:val="white"/>
                <w:lang w:val="es"/>
              </w:rPr>
              <w:t>( ) Prefiere no responder</w:t>
            </w:r>
          </w:p>
        </w:tc>
      </w:tr>
      <w:tr w:rsidR="006B1043" w:rsidRPr="00420880" w14:paraId="0CE7425D" w14:textId="77777777" w:rsidTr="007A6E24">
        <w:trPr>
          <w:trHeight w:val="599"/>
        </w:trPr>
        <w:tc>
          <w:tcPr>
            <w:tcW w:w="4673" w:type="dxa"/>
          </w:tcPr>
          <w:p w14:paraId="3AAEF23F" w14:textId="7BD6F8BF"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lastRenderedPageBreak/>
              <w:t>Cargo d</w:t>
            </w:r>
            <w:r w:rsidR="00133888" w:rsidRPr="005E5A5A">
              <w:rPr>
                <w:rFonts w:ascii="British Council Sans" w:hAnsi="British Council Sans" w:cstheme="minorHAnsi"/>
                <w:color w:val="000000"/>
                <w:highlight w:val="white"/>
                <w:lang w:val="es-MX"/>
              </w:rPr>
              <w:t>e la persona responsable</w:t>
            </w:r>
          </w:p>
        </w:tc>
        <w:tc>
          <w:tcPr>
            <w:tcW w:w="4536" w:type="dxa"/>
          </w:tcPr>
          <w:p w14:paraId="64903FAA"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 xml:space="preserve"> </w:t>
            </w:r>
          </w:p>
        </w:tc>
      </w:tr>
      <w:tr w:rsidR="006B1043" w:rsidRPr="005E5A5A" w14:paraId="6B41046C" w14:textId="77777777" w:rsidTr="007A6E24">
        <w:trPr>
          <w:trHeight w:val="513"/>
        </w:trPr>
        <w:tc>
          <w:tcPr>
            <w:tcW w:w="4673" w:type="dxa"/>
          </w:tcPr>
          <w:p w14:paraId="1EE9A8F4"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r w:rsidRPr="005E5A5A">
              <w:rPr>
                <w:rFonts w:ascii="British Council Sans" w:hAnsi="British Council Sans" w:cstheme="minorHAnsi"/>
                <w:color w:val="000000"/>
                <w:highlight w:val="white"/>
                <w:lang w:val="pt-BR"/>
              </w:rPr>
              <w:t xml:space="preserve">E-mail </w:t>
            </w:r>
          </w:p>
        </w:tc>
        <w:tc>
          <w:tcPr>
            <w:tcW w:w="4536" w:type="dxa"/>
          </w:tcPr>
          <w:p w14:paraId="050350D7"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p>
        </w:tc>
      </w:tr>
      <w:tr w:rsidR="006B1043" w:rsidRPr="005E5A5A" w14:paraId="0FFA8571" w14:textId="77777777" w:rsidTr="007A6E24">
        <w:trPr>
          <w:trHeight w:val="422"/>
        </w:trPr>
        <w:tc>
          <w:tcPr>
            <w:tcW w:w="4673" w:type="dxa"/>
          </w:tcPr>
          <w:p w14:paraId="3853858B" w14:textId="36F8256D"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r w:rsidRPr="005E5A5A">
              <w:rPr>
                <w:rFonts w:ascii="British Council Sans" w:hAnsi="British Council Sans" w:cstheme="minorHAnsi"/>
                <w:color w:val="000000"/>
                <w:highlight w:val="white"/>
                <w:lang w:val="pt-BR"/>
              </w:rPr>
              <w:t>Tele</w:t>
            </w:r>
            <w:r w:rsidR="000103CB" w:rsidRPr="005E5A5A">
              <w:rPr>
                <w:rFonts w:ascii="British Council Sans" w:hAnsi="British Council Sans" w:cstheme="minorHAnsi"/>
                <w:color w:val="000000"/>
                <w:highlight w:val="white"/>
                <w:lang w:val="pt-BR"/>
              </w:rPr>
              <w:t>fono de contacto (10 digitos)</w:t>
            </w:r>
          </w:p>
        </w:tc>
        <w:tc>
          <w:tcPr>
            <w:tcW w:w="4536" w:type="dxa"/>
          </w:tcPr>
          <w:p w14:paraId="7736E4F5"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p>
        </w:tc>
      </w:tr>
      <w:tr w:rsidR="006B1043" w:rsidRPr="005E5A5A" w14:paraId="7B3A20F5" w14:textId="77777777" w:rsidTr="007A6E24">
        <w:tc>
          <w:tcPr>
            <w:tcW w:w="4673" w:type="dxa"/>
          </w:tcPr>
          <w:p w14:paraId="18DDEC09" w14:textId="6B484E1E" w:rsidR="00034459"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lang w:val="es-MX"/>
              </w:rPr>
            </w:pPr>
            <w:r w:rsidRPr="005E5A5A">
              <w:rPr>
                <w:rFonts w:ascii="British Council Sans" w:hAnsi="British Council Sans" w:cstheme="minorHAnsi"/>
                <w:color w:val="000000"/>
                <w:highlight w:val="white"/>
                <w:lang w:val="es-MX"/>
              </w:rPr>
              <w:t>Declara</w:t>
            </w:r>
            <w:r w:rsidR="00133888" w:rsidRPr="005E5A5A">
              <w:rPr>
                <w:rFonts w:ascii="British Council Sans" w:hAnsi="British Council Sans" w:cstheme="minorHAnsi"/>
                <w:color w:val="000000"/>
                <w:highlight w:val="white"/>
                <w:lang w:val="es-MX"/>
              </w:rPr>
              <w:t>ci</w:t>
            </w:r>
            <w:r w:rsidR="001D1DB2" w:rsidRPr="005E5A5A">
              <w:rPr>
                <w:rFonts w:ascii="British Council Sans" w:hAnsi="British Council Sans" w:cstheme="minorHAnsi"/>
                <w:color w:val="000000"/>
                <w:highlight w:val="white"/>
                <w:lang w:val="es-MX"/>
              </w:rPr>
              <w:t xml:space="preserve">ón </w:t>
            </w:r>
            <w:r w:rsidR="001D1DB2" w:rsidRPr="005E5A5A">
              <w:rPr>
                <w:rFonts w:ascii="British Council Sans" w:hAnsi="British Council Sans" w:cstheme="minorHAnsi"/>
                <w:color w:val="000000"/>
                <w:lang w:val="es-MX"/>
              </w:rPr>
              <w:t xml:space="preserve">de consentimiento </w:t>
            </w:r>
            <w:r w:rsidR="00133888" w:rsidRPr="005E5A5A">
              <w:rPr>
                <w:rFonts w:ascii="British Council Sans" w:hAnsi="British Council Sans" w:cstheme="minorHAnsi"/>
                <w:color w:val="000000"/>
                <w:lang w:val="es-MX"/>
              </w:rPr>
              <w:t xml:space="preserve">a los términos del </w:t>
            </w:r>
            <w:r w:rsidRPr="005E5A5A">
              <w:rPr>
                <w:rFonts w:ascii="British Council Sans" w:hAnsi="British Council Sans" w:cstheme="minorHAnsi"/>
                <w:color w:val="000000"/>
                <w:lang w:val="es-MX"/>
              </w:rPr>
              <w:t xml:space="preserve">documento “Anexo </w:t>
            </w:r>
            <w:r w:rsidRPr="005E5A5A">
              <w:rPr>
                <w:rFonts w:ascii="British Council Sans" w:hAnsi="British Council Sans" w:cstheme="minorHAnsi"/>
                <w:lang w:val="es-MX"/>
              </w:rPr>
              <w:t>I_</w:t>
            </w:r>
            <w:r w:rsidR="00133888" w:rsidRPr="005E5A5A">
              <w:rPr>
                <w:rFonts w:ascii="British Council Sans" w:hAnsi="British Council Sans" w:cstheme="minorHAnsi"/>
                <w:lang w:val="es-MX"/>
              </w:rPr>
              <w:t>M</w:t>
            </w:r>
            <w:r w:rsidR="005E5A5A">
              <w:rPr>
                <w:rFonts w:ascii="British Council Sans" w:hAnsi="British Council Sans" w:cstheme="minorHAnsi"/>
                <w:lang w:val="es-MX"/>
              </w:rPr>
              <w:t>X99</w:t>
            </w:r>
            <w:r w:rsidR="00133888" w:rsidRPr="005E5A5A">
              <w:rPr>
                <w:rFonts w:ascii="British Council Sans" w:hAnsi="British Council Sans" w:cstheme="minorHAnsi"/>
                <w:lang w:val="es-MX"/>
              </w:rPr>
              <w:t>_Contrato_de_Subvención</w:t>
            </w:r>
            <w:r w:rsidRPr="005E5A5A">
              <w:rPr>
                <w:rFonts w:ascii="British Council Sans" w:hAnsi="British Council Sans" w:cstheme="minorHAnsi"/>
                <w:color w:val="000000"/>
                <w:lang w:val="es-MX"/>
              </w:rPr>
              <w:t xml:space="preserve">”  </w:t>
            </w:r>
          </w:p>
        </w:tc>
        <w:tc>
          <w:tcPr>
            <w:tcW w:w="4536" w:type="dxa"/>
          </w:tcPr>
          <w:p w14:paraId="14B4E0A6" w14:textId="126908BA" w:rsidR="006B1043" w:rsidRPr="005E5A5A" w:rsidRDefault="006B1043" w:rsidP="005E5A5A">
            <w:pPr>
              <w:spacing w:line="276" w:lineRule="auto"/>
              <w:rPr>
                <w:rFonts w:ascii="British Council Sans" w:hAnsi="British Council Sans" w:cstheme="minorHAnsi"/>
                <w:highlight w:val="white"/>
                <w:lang w:val="pt-BR"/>
              </w:rPr>
            </w:pPr>
            <w:r w:rsidRPr="005E5A5A">
              <w:rPr>
                <w:rFonts w:ascii="Segoe UI Symbol" w:eastAsia="MS Gothic" w:hAnsi="Segoe UI Symbol" w:cs="Segoe UI Symbol"/>
                <w:highlight w:val="white"/>
                <w:lang w:val="pt-BR"/>
              </w:rPr>
              <w:t>☐</w:t>
            </w:r>
            <w:r w:rsidRPr="005E5A5A">
              <w:rPr>
                <w:rFonts w:ascii="British Council Sans" w:hAnsi="British Council Sans" w:cstheme="minorHAnsi"/>
                <w:highlight w:val="white"/>
                <w:lang w:val="pt-BR"/>
              </w:rPr>
              <w:t xml:space="preserve"> S</w:t>
            </w:r>
            <w:r w:rsidR="007B2361" w:rsidRPr="005E5A5A">
              <w:rPr>
                <w:rFonts w:ascii="British Council Sans" w:hAnsi="British Council Sans" w:cstheme="minorHAnsi"/>
                <w:highlight w:val="white"/>
                <w:lang w:val="pt-BR"/>
              </w:rPr>
              <w:t>í</w:t>
            </w:r>
          </w:p>
          <w:p w14:paraId="7A1B0FCD" w14:textId="4282A82D" w:rsidR="006B1043" w:rsidRPr="005E5A5A" w:rsidRDefault="00420880" w:rsidP="005E5A5A">
            <w:pPr>
              <w:spacing w:line="276" w:lineRule="auto"/>
              <w:rPr>
                <w:rFonts w:ascii="British Council Sans" w:hAnsi="British Council Sans" w:cstheme="minorHAnsi"/>
                <w:highlight w:val="white"/>
                <w:lang w:val="pt-BR"/>
              </w:rPr>
            </w:pPr>
            <w:sdt>
              <w:sdtPr>
                <w:rPr>
                  <w:rFonts w:ascii="British Council Sans" w:hAnsi="British Council Sans" w:cstheme="minorHAnsi"/>
                  <w:lang w:val="pt-BR"/>
                </w:rPr>
                <w:tag w:val="goog_rdk_62"/>
                <w:id w:val="1655643345"/>
              </w:sdtPr>
              <w:sdtEndPr/>
              <w:sdtContent>
                <w:r w:rsidR="006B1043" w:rsidRPr="005E5A5A">
                  <w:rPr>
                    <w:rFonts w:ascii="Segoe UI Symbol" w:eastAsia="Arial Unicode MS" w:hAnsi="Segoe UI Symbol" w:cs="Segoe UI Symbol"/>
                    <w:highlight w:val="white"/>
                    <w:lang w:val="pt-BR"/>
                  </w:rPr>
                  <w:t>☐</w:t>
                </w:r>
              </w:sdtContent>
            </w:sdt>
            <w:r w:rsidR="006B1043" w:rsidRPr="005E5A5A">
              <w:rPr>
                <w:rFonts w:ascii="British Council Sans" w:hAnsi="British Council Sans" w:cstheme="minorHAnsi"/>
                <w:highlight w:val="white"/>
                <w:lang w:val="pt-BR"/>
              </w:rPr>
              <w:t xml:space="preserve"> N</w:t>
            </w:r>
            <w:r w:rsidR="007B2361" w:rsidRPr="005E5A5A">
              <w:rPr>
                <w:rFonts w:ascii="British Council Sans" w:hAnsi="British Council Sans" w:cstheme="minorHAnsi"/>
                <w:highlight w:val="white"/>
                <w:lang w:val="pt-BR"/>
              </w:rPr>
              <w:t>o</w:t>
            </w:r>
          </w:p>
        </w:tc>
      </w:tr>
    </w:tbl>
    <w:p w14:paraId="53EE115B" w14:textId="34B0A124" w:rsidR="00721660" w:rsidRPr="00721660" w:rsidRDefault="00C41013" w:rsidP="00721660">
      <w:pPr>
        <w:pStyle w:val="Heading3"/>
        <w:rPr>
          <w:lang w:val="es-MX"/>
        </w:rPr>
      </w:pPr>
      <w:r>
        <w:rPr>
          <w:lang w:val="es-MX"/>
        </w:rPr>
        <w:t>Datos básico</w:t>
      </w:r>
      <w:r w:rsidR="005E524C">
        <w:rPr>
          <w:lang w:val="es-MX"/>
        </w:rPr>
        <w:t>s de la organización</w:t>
      </w:r>
    </w:p>
    <w:tbl>
      <w:tblPr>
        <w:tblW w:w="5000" w:type="pct"/>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400" w:firstRow="0" w:lastRow="0" w:firstColumn="0" w:lastColumn="0" w:noHBand="0" w:noVBand="1"/>
      </w:tblPr>
      <w:tblGrid>
        <w:gridCol w:w="8494"/>
      </w:tblGrid>
      <w:tr w:rsidR="00962A9A" w:rsidRPr="00420880" w14:paraId="0CDD8400" w14:textId="77777777" w:rsidTr="00962A9A">
        <w:trPr>
          <w:trHeight w:val="565"/>
        </w:trPr>
        <w:tc>
          <w:tcPr>
            <w:tcW w:w="5000" w:type="pct"/>
          </w:tcPr>
          <w:p w14:paraId="2D23F7DC" w14:textId="07768039" w:rsidR="00962A9A" w:rsidRP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b/>
                <w:bCs/>
                <w:color w:val="000000"/>
                <w:highlight w:val="white"/>
                <w:lang w:val="es-MX"/>
              </w:rPr>
              <w:t>¿En qué año se constituyó la organización?</w:t>
            </w:r>
          </w:p>
        </w:tc>
      </w:tr>
      <w:tr w:rsidR="00962A9A" w:rsidRPr="005E5A5A" w14:paraId="3B0EE11B" w14:textId="77777777" w:rsidTr="00962A9A">
        <w:trPr>
          <w:trHeight w:val="565"/>
        </w:trPr>
        <w:tc>
          <w:tcPr>
            <w:tcW w:w="5000" w:type="pct"/>
          </w:tcPr>
          <w:p w14:paraId="6BC409ED" w14:textId="0ED912DE"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420880" w14:paraId="46D9813E" w14:textId="77777777" w:rsidTr="00962A9A">
        <w:trPr>
          <w:trHeight w:val="565"/>
        </w:trPr>
        <w:tc>
          <w:tcPr>
            <w:tcW w:w="5000" w:type="pct"/>
          </w:tcPr>
          <w:p w14:paraId="6D1CE79F" w14:textId="47DFDD46" w:rsidR="00962A9A" w:rsidRP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b/>
                <w:bCs/>
                <w:color w:val="000000"/>
                <w:highlight w:val="white"/>
                <w:lang w:val="es-MX"/>
              </w:rPr>
              <w:t xml:space="preserve">¿Cuántas personas trabajan para la organización de tiempo completo? </w:t>
            </w:r>
          </w:p>
        </w:tc>
      </w:tr>
      <w:tr w:rsidR="00962A9A" w:rsidRPr="005E5A5A" w14:paraId="7F92D9FE" w14:textId="77777777" w:rsidTr="00962A9A">
        <w:trPr>
          <w:trHeight w:val="565"/>
        </w:trPr>
        <w:tc>
          <w:tcPr>
            <w:tcW w:w="5000" w:type="pct"/>
          </w:tcPr>
          <w:p w14:paraId="19B077F2" w14:textId="6779E5C1"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5E5A5A" w14:paraId="5071DEC4" w14:textId="77777777" w:rsidTr="00962A9A">
        <w:trPr>
          <w:trHeight w:val="565"/>
        </w:trPr>
        <w:tc>
          <w:tcPr>
            <w:tcW w:w="5000" w:type="pct"/>
          </w:tcPr>
          <w:p w14:paraId="03D24263" w14:textId="77777777" w:rsidR="00962A9A" w:rsidRP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b/>
                <w:bCs/>
                <w:color w:val="000000"/>
                <w:highlight w:val="white"/>
                <w:lang w:val="es-MX"/>
              </w:rPr>
              <w:t>¿Cuál es la misión de la organización?</w:t>
            </w:r>
          </w:p>
          <w:p w14:paraId="291DB9E9" w14:textId="71B1486D" w:rsidR="00962A9A" w:rsidRP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000000"/>
                <w:highlight w:val="white"/>
                <w:lang w:val="es-MX"/>
              </w:rPr>
              <w:t>Max 100 palabras</w:t>
            </w:r>
          </w:p>
        </w:tc>
      </w:tr>
      <w:tr w:rsidR="00962A9A" w:rsidRPr="005E5A5A" w14:paraId="71DDA80C" w14:textId="77777777" w:rsidTr="00962A9A">
        <w:trPr>
          <w:trHeight w:val="565"/>
        </w:trPr>
        <w:tc>
          <w:tcPr>
            <w:tcW w:w="5000" w:type="pct"/>
          </w:tcPr>
          <w:p w14:paraId="48DFBBD1" w14:textId="4A700616"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5E5A5A" w14:paraId="04444DD4" w14:textId="77777777" w:rsidTr="00962A9A">
        <w:trPr>
          <w:trHeight w:val="565"/>
        </w:trPr>
        <w:tc>
          <w:tcPr>
            <w:tcW w:w="5000" w:type="pct"/>
          </w:tcPr>
          <w:p w14:paraId="37B8426B" w14:textId="77777777" w:rsidR="00962A9A" w:rsidRPr="00CF6483"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CF6483">
              <w:rPr>
                <w:rFonts w:ascii="British Council Sans" w:hAnsi="British Council Sans" w:cstheme="minorHAnsi"/>
                <w:b/>
                <w:bCs/>
                <w:color w:val="000000"/>
                <w:highlight w:val="white"/>
                <w:lang w:val="es-MX"/>
              </w:rPr>
              <w:t xml:space="preserve">¿Cuál de los siguientes enfoques temáticos describe mejor a la organización? </w:t>
            </w:r>
          </w:p>
          <w:p w14:paraId="3260DD09" w14:textId="77777777" w:rsid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Seleccionar máximo 2 opciones con negritas.</w:t>
            </w:r>
          </w:p>
          <w:p w14:paraId="490C63AF" w14:textId="77777777" w:rsidR="00962A9A" w:rsidRPr="005E5A5A"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Desarrollo social o comunitario</w:t>
            </w:r>
          </w:p>
          <w:p w14:paraId="7B58FA00" w14:textId="77777777" w:rsidR="00962A9A" w:rsidRPr="005E5A5A"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Juventudes</w:t>
            </w:r>
          </w:p>
          <w:p w14:paraId="1F7BD281" w14:textId="77777777" w:rsidR="00962A9A" w:rsidRPr="005E5A5A"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Educación o capacitación</w:t>
            </w:r>
          </w:p>
          <w:p w14:paraId="7D59C0F2" w14:textId="77777777" w:rsidR="00962A9A" w:rsidRPr="00CF6483"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Agricultura</w:t>
            </w:r>
          </w:p>
          <w:p w14:paraId="36F9AAAB" w14:textId="7B34B9CA" w:rsidR="00962A9A" w:rsidRPr="00CF6483"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CF6483">
              <w:rPr>
                <w:rFonts w:ascii="British Council Sans" w:hAnsi="British Council Sans" w:cstheme="minorHAnsi"/>
                <w:color w:val="000000"/>
                <w:highlight w:val="white"/>
                <w:lang w:val="es-MX"/>
              </w:rPr>
              <w:t xml:space="preserve">Sustentabilidad y medio ambiente (incluyendo </w:t>
            </w:r>
            <w:r>
              <w:rPr>
                <w:rFonts w:ascii="British Council Sans" w:hAnsi="British Council Sans" w:cstheme="minorHAnsi"/>
                <w:color w:val="000000"/>
                <w:highlight w:val="white"/>
                <w:lang w:val="es-MX"/>
              </w:rPr>
              <w:t xml:space="preserve">cambio climático y </w:t>
            </w:r>
            <w:r w:rsidRPr="00CF6483">
              <w:rPr>
                <w:rFonts w:ascii="British Council Sans" w:hAnsi="British Council Sans" w:cstheme="minorHAnsi"/>
                <w:color w:val="000000"/>
                <w:highlight w:val="white"/>
                <w:lang w:val="es-MX"/>
              </w:rPr>
              <w:t>gestión forestal)</w:t>
            </w:r>
          </w:p>
          <w:p w14:paraId="3B7BE2F0" w14:textId="30650803" w:rsidR="00962A9A" w:rsidRPr="00CF6483" w:rsidRDefault="00962A9A" w:rsidP="00CF6483">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Pr>
                <w:rFonts w:ascii="British Council Sans" w:hAnsi="British Council Sans" w:cstheme="minorHAnsi"/>
                <w:b/>
                <w:bCs/>
                <w:color w:val="000000"/>
                <w:highlight w:val="white"/>
                <w:lang w:val="es-MX"/>
              </w:rPr>
              <w:t>¿Porqué seleccionó estas dos opciones? (máximo 100 palabras).</w:t>
            </w:r>
          </w:p>
        </w:tc>
      </w:tr>
      <w:tr w:rsidR="00962A9A" w:rsidRPr="005E5A5A" w14:paraId="70A44669" w14:textId="77777777" w:rsidTr="00962A9A">
        <w:trPr>
          <w:trHeight w:val="565"/>
        </w:trPr>
        <w:tc>
          <w:tcPr>
            <w:tcW w:w="5000" w:type="pct"/>
          </w:tcPr>
          <w:p w14:paraId="24D53DD4" w14:textId="46A66630"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420880" w14:paraId="599BAFE5" w14:textId="77777777" w:rsidTr="00962A9A">
        <w:trPr>
          <w:trHeight w:val="565"/>
        </w:trPr>
        <w:tc>
          <w:tcPr>
            <w:tcW w:w="5000" w:type="pct"/>
          </w:tcPr>
          <w:p w14:paraId="2783D973" w14:textId="02A96241" w:rsid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b/>
                <w:bCs/>
                <w:color w:val="000000"/>
                <w:highlight w:val="white"/>
                <w:lang w:val="es-MX"/>
              </w:rPr>
              <w:lastRenderedPageBreak/>
              <w:t>Descripción de la organización</w:t>
            </w:r>
            <w:r>
              <w:rPr>
                <w:rFonts w:ascii="British Council Sans" w:hAnsi="British Council Sans" w:cstheme="minorHAnsi"/>
                <w:b/>
                <w:bCs/>
                <w:color w:val="000000"/>
                <w:highlight w:val="white"/>
                <w:lang w:val="es-MX"/>
              </w:rPr>
              <w:t xml:space="preserve"> </w:t>
            </w:r>
          </w:p>
          <w:p w14:paraId="08C58980" w14:textId="18919133"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Pr>
                <w:rFonts w:ascii="British Council Sans" w:hAnsi="British Council Sans" w:cstheme="minorHAnsi"/>
                <w:color w:val="000000"/>
                <w:highlight w:val="white"/>
                <w:lang w:val="es-MX"/>
              </w:rPr>
              <w:t>250 palabras.</w:t>
            </w:r>
          </w:p>
          <w:p w14:paraId="5622A0F2" w14:textId="12F3D931"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Incluya tamaño, ubicación, número de colaboradores, enfoque, etcétera</w:t>
            </w:r>
          </w:p>
        </w:tc>
      </w:tr>
      <w:tr w:rsidR="00962A9A" w:rsidRPr="005E5A5A" w14:paraId="339715D8" w14:textId="77777777" w:rsidTr="00962A9A">
        <w:trPr>
          <w:trHeight w:val="565"/>
        </w:trPr>
        <w:tc>
          <w:tcPr>
            <w:tcW w:w="5000" w:type="pct"/>
          </w:tcPr>
          <w:p w14:paraId="3E845F77" w14:textId="78AB245D"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420880" w14:paraId="056F8730" w14:textId="77777777" w:rsidTr="00962A9A">
        <w:trPr>
          <w:trHeight w:val="565"/>
        </w:trPr>
        <w:tc>
          <w:tcPr>
            <w:tcW w:w="5000" w:type="pct"/>
          </w:tcPr>
          <w:p w14:paraId="1B54D6E4" w14:textId="77777777" w:rsid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b/>
                <w:bCs/>
                <w:color w:val="000000"/>
                <w:highlight w:val="white"/>
                <w:lang w:val="es-MX"/>
              </w:rPr>
              <w:t xml:space="preserve">¿Por qué es eligible su organización para participar en esta convocatoria? </w:t>
            </w:r>
          </w:p>
          <w:p w14:paraId="333CBC08" w14:textId="7A289D38"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Pr>
                <w:rFonts w:ascii="British Council Sans" w:hAnsi="British Council Sans" w:cstheme="minorHAnsi"/>
                <w:color w:val="000000"/>
                <w:highlight w:val="white"/>
                <w:lang w:val="es-MX"/>
              </w:rPr>
              <w:t>250 palabras.</w:t>
            </w:r>
          </w:p>
          <w:p w14:paraId="59DBFFC6" w14:textId="20C4A6B9"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Favor de destacar sus vínculos, redes y recursos en Chiapas y/o el sureste de México.</w:t>
            </w:r>
          </w:p>
        </w:tc>
      </w:tr>
      <w:tr w:rsidR="00962A9A" w:rsidRPr="005E5A5A" w14:paraId="2F701A43" w14:textId="77777777" w:rsidTr="00962A9A">
        <w:trPr>
          <w:trHeight w:val="565"/>
        </w:trPr>
        <w:tc>
          <w:tcPr>
            <w:tcW w:w="5000" w:type="pct"/>
          </w:tcPr>
          <w:p w14:paraId="47963483" w14:textId="589EF753"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420880" w14:paraId="77F4AF0D" w14:textId="77777777" w:rsidTr="00962A9A">
        <w:trPr>
          <w:trHeight w:val="565"/>
        </w:trPr>
        <w:tc>
          <w:tcPr>
            <w:tcW w:w="5000" w:type="pct"/>
          </w:tcPr>
          <w:p w14:paraId="5E984C14" w14:textId="0D379A61" w:rsid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b/>
                <w:bCs/>
                <w:color w:val="000000"/>
                <w:highlight w:val="white"/>
                <w:lang w:val="es-MX"/>
              </w:rPr>
              <w:t>¿Su organización cuenta con la capacidad de administrar 10 o más pequeños proyectos?</w:t>
            </w:r>
            <w:r w:rsidRPr="005E5A5A">
              <w:rPr>
                <w:rFonts w:ascii="British Council Sans" w:hAnsi="British Council Sans" w:cstheme="minorHAnsi"/>
                <w:color w:val="000000"/>
                <w:highlight w:val="white"/>
                <w:lang w:val="es-MX"/>
              </w:rPr>
              <w:t xml:space="preserve"> </w:t>
            </w:r>
          </w:p>
          <w:p w14:paraId="35E32585" w14:textId="48AA7218" w:rsid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Pr>
                <w:rFonts w:ascii="British Council Sans" w:hAnsi="British Council Sans" w:cstheme="minorHAnsi"/>
                <w:color w:val="000000"/>
                <w:highlight w:val="white"/>
                <w:lang w:val="es-MX"/>
              </w:rPr>
              <w:t>250 palabras</w:t>
            </w:r>
          </w:p>
          <w:p w14:paraId="13978282" w14:textId="13AB8392"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 xml:space="preserve">Describa los recursos y </w:t>
            </w:r>
            <w:r>
              <w:rPr>
                <w:rFonts w:ascii="British Council Sans" w:hAnsi="British Council Sans" w:cstheme="minorHAnsi"/>
                <w:color w:val="000000"/>
                <w:highlight w:val="white"/>
                <w:lang w:val="es-MX"/>
              </w:rPr>
              <w:t>antecedentes.</w:t>
            </w:r>
          </w:p>
        </w:tc>
      </w:tr>
      <w:tr w:rsidR="00962A9A" w:rsidRPr="005E5A5A" w14:paraId="5318FE99" w14:textId="77777777" w:rsidTr="00962A9A">
        <w:trPr>
          <w:trHeight w:val="565"/>
        </w:trPr>
        <w:tc>
          <w:tcPr>
            <w:tcW w:w="5000" w:type="pct"/>
          </w:tcPr>
          <w:p w14:paraId="3332046A" w14:textId="65830896"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5E5A5A" w14:paraId="7C454BA8" w14:textId="77777777" w:rsidTr="00962A9A">
        <w:trPr>
          <w:trHeight w:val="565"/>
        </w:trPr>
        <w:tc>
          <w:tcPr>
            <w:tcW w:w="5000" w:type="pct"/>
          </w:tcPr>
          <w:p w14:paraId="5438BDC8" w14:textId="77777777" w:rsid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b/>
                <w:bCs/>
                <w:color w:val="000000"/>
                <w:highlight w:val="white"/>
                <w:lang w:val="es-MX"/>
              </w:rPr>
              <w:t>Describa la trayectoria de su organización en temas de inclusión social y/o igualdad de género</w:t>
            </w:r>
          </w:p>
          <w:p w14:paraId="485BFD60" w14:textId="4EEDBE01"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Pr>
                <w:rFonts w:ascii="British Council Sans" w:hAnsi="British Council Sans" w:cstheme="minorHAnsi"/>
                <w:color w:val="000000"/>
                <w:highlight w:val="white"/>
                <w:lang w:val="es-MX"/>
              </w:rPr>
              <w:t>250 palabras</w:t>
            </w:r>
          </w:p>
        </w:tc>
      </w:tr>
      <w:tr w:rsidR="00962A9A" w:rsidRPr="005E5A5A" w14:paraId="0FD57526" w14:textId="77777777" w:rsidTr="00962A9A">
        <w:trPr>
          <w:trHeight w:val="565"/>
        </w:trPr>
        <w:tc>
          <w:tcPr>
            <w:tcW w:w="5000" w:type="pct"/>
          </w:tcPr>
          <w:p w14:paraId="6864AE8A" w14:textId="6EED4FBC"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bl>
    <w:p w14:paraId="219F4811" w14:textId="77777777" w:rsidR="00E70016" w:rsidRPr="00E70016" w:rsidRDefault="00E70016" w:rsidP="00E70016">
      <w:pPr>
        <w:rPr>
          <w:lang w:val="es-MX"/>
        </w:rPr>
      </w:pPr>
    </w:p>
    <w:p w14:paraId="067DDFC2" w14:textId="51933D70" w:rsidR="006B1043" w:rsidRPr="0076496C" w:rsidRDefault="00420880" w:rsidP="006B1043">
      <w:pPr>
        <w:rPr>
          <w:rFonts w:asciiTheme="majorHAnsi" w:eastAsiaTheme="majorEastAsia" w:hAnsiTheme="majorHAnsi" w:cstheme="majorBidi"/>
          <w:b/>
          <w:bCs/>
          <w:color w:val="230859" w:themeColor="text2"/>
          <w:sz w:val="28"/>
          <w:szCs w:val="28"/>
          <w:lang w:val="es-MX"/>
        </w:rPr>
      </w:pPr>
      <w:sdt>
        <w:sdtPr>
          <w:rPr>
            <w:lang w:val="pt-BR"/>
          </w:rPr>
          <w:tag w:val="goog_rdk_71"/>
          <w:id w:val="-2073490954"/>
        </w:sdtPr>
        <w:sdtEndPr/>
        <w:sdtContent/>
      </w:sdt>
      <w:r w:rsidR="00710816">
        <w:rPr>
          <w:rFonts w:asciiTheme="majorHAnsi" w:eastAsiaTheme="majorEastAsia" w:hAnsiTheme="majorHAnsi" w:cstheme="majorBidi"/>
          <w:b/>
          <w:bCs/>
          <w:color w:val="230859" w:themeColor="text2"/>
          <w:sz w:val="28"/>
          <w:szCs w:val="28"/>
          <w:lang w:val="es-MX"/>
        </w:rPr>
        <w:t>Estrategia de</w:t>
      </w:r>
      <w:r w:rsidR="00E44DFA">
        <w:rPr>
          <w:rFonts w:asciiTheme="majorHAnsi" w:eastAsiaTheme="majorEastAsia" w:hAnsiTheme="majorHAnsi" w:cstheme="majorBidi"/>
          <w:b/>
          <w:bCs/>
          <w:color w:val="230859" w:themeColor="text2"/>
          <w:sz w:val="28"/>
          <w:szCs w:val="28"/>
          <w:lang w:val="es-MX"/>
        </w:rPr>
        <w:t xml:space="preserve"> </w:t>
      </w:r>
      <w:r w:rsidR="00710816">
        <w:rPr>
          <w:rFonts w:asciiTheme="majorHAnsi" w:eastAsiaTheme="majorEastAsia" w:hAnsiTheme="majorHAnsi" w:cstheme="majorBidi"/>
          <w:b/>
          <w:bCs/>
          <w:color w:val="230859" w:themeColor="text2"/>
          <w:sz w:val="28"/>
          <w:szCs w:val="28"/>
          <w:lang w:val="es-MX"/>
        </w:rPr>
        <w:t>a</w:t>
      </w:r>
      <w:r w:rsidR="00297525">
        <w:rPr>
          <w:rFonts w:asciiTheme="majorHAnsi" w:eastAsiaTheme="majorEastAsia" w:hAnsiTheme="majorHAnsi" w:cstheme="majorBidi"/>
          <w:b/>
          <w:bCs/>
          <w:color w:val="230859" w:themeColor="text2"/>
          <w:sz w:val="28"/>
          <w:szCs w:val="28"/>
          <w:lang w:val="es-MX"/>
        </w:rPr>
        <w:t>poyo y acompañamiento</w:t>
      </w:r>
    </w:p>
    <w:p w14:paraId="15144BF0" w14:textId="3899430F" w:rsidR="001E243E" w:rsidRDefault="00846B34" w:rsidP="00E91C6F">
      <w:pPr>
        <w:spacing w:after="0" w:line="276" w:lineRule="auto"/>
        <w:rPr>
          <w:rFonts w:ascii="British Council Sans" w:hAnsi="British Council Sans"/>
          <w:lang w:val="es"/>
        </w:rPr>
      </w:pPr>
      <w:r>
        <w:rPr>
          <w:rFonts w:ascii="British Council Sans" w:hAnsi="British Council Sans"/>
          <w:lang w:val="es"/>
        </w:rPr>
        <w:t>Envíe</w:t>
      </w:r>
      <w:r w:rsidR="008D21F2" w:rsidRPr="00F16446">
        <w:rPr>
          <w:rFonts w:ascii="British Council Sans" w:hAnsi="British Council Sans"/>
          <w:lang w:val="es"/>
        </w:rPr>
        <w:t xml:space="preserve"> un resumen de</w:t>
      </w:r>
      <w:r w:rsidR="00297525">
        <w:rPr>
          <w:rFonts w:ascii="British Council Sans" w:hAnsi="British Council Sans"/>
          <w:lang w:val="es"/>
        </w:rPr>
        <w:t xml:space="preserve"> su estrategia de no más de </w:t>
      </w:r>
      <w:r w:rsidR="004B4C0E">
        <w:rPr>
          <w:rFonts w:ascii="British Council Sans" w:hAnsi="British Council Sans"/>
          <w:lang w:val="es"/>
        </w:rPr>
        <w:t>1</w:t>
      </w:r>
      <w:r w:rsidR="00297525">
        <w:rPr>
          <w:rFonts w:ascii="British Council Sans" w:hAnsi="British Council Sans"/>
          <w:lang w:val="es"/>
        </w:rPr>
        <w:t>,</w:t>
      </w:r>
      <w:r w:rsidR="004B4C0E">
        <w:rPr>
          <w:rFonts w:ascii="British Council Sans" w:hAnsi="British Council Sans"/>
          <w:lang w:val="es"/>
        </w:rPr>
        <w:t>500</w:t>
      </w:r>
      <w:r w:rsidR="00297525">
        <w:rPr>
          <w:rFonts w:ascii="British Council Sans" w:hAnsi="British Council Sans"/>
          <w:lang w:val="es"/>
        </w:rPr>
        <w:t xml:space="preserve"> palabras. </w:t>
      </w:r>
      <w:r>
        <w:rPr>
          <w:rFonts w:ascii="British Council Sans" w:hAnsi="British Council Sans"/>
          <w:lang w:val="es"/>
        </w:rPr>
        <w:t xml:space="preserve">En caso necesario, su estrategia puede incluir diagramas o imágenes. </w:t>
      </w:r>
    </w:p>
    <w:p w14:paraId="527E3D48" w14:textId="77777777" w:rsidR="00846B34" w:rsidRDefault="00846B34" w:rsidP="00E91C6F">
      <w:pPr>
        <w:spacing w:after="0" w:line="276" w:lineRule="auto"/>
        <w:rPr>
          <w:rFonts w:ascii="British Council Sans" w:hAnsi="British Council Sans"/>
          <w:lang w:val="es"/>
        </w:rPr>
      </w:pPr>
    </w:p>
    <w:p w14:paraId="5771AB48" w14:textId="63D466DE" w:rsidR="00740183" w:rsidRPr="00740183" w:rsidRDefault="00846B34" w:rsidP="00151327">
      <w:pPr>
        <w:pStyle w:val="ListParagraph"/>
        <w:numPr>
          <w:ilvl w:val="0"/>
          <w:numId w:val="24"/>
        </w:numPr>
        <w:spacing w:after="0" w:line="276" w:lineRule="auto"/>
        <w:ind w:left="0"/>
        <w:rPr>
          <w:rFonts w:ascii="British Council Sans" w:hAnsi="British Council Sans"/>
          <w:lang w:val="es-MX"/>
        </w:rPr>
      </w:pPr>
      <w:r>
        <w:rPr>
          <w:rFonts w:ascii="British Council Sans" w:hAnsi="British Council Sans"/>
          <w:lang w:val="es"/>
        </w:rPr>
        <w:t>Sugerimos i</w:t>
      </w:r>
      <w:r w:rsidR="002A7DC8">
        <w:rPr>
          <w:rFonts w:ascii="British Council Sans" w:hAnsi="British Council Sans"/>
          <w:lang w:val="es"/>
        </w:rPr>
        <w:t>ncluir un b</w:t>
      </w:r>
      <w:r w:rsidR="008D21F2" w:rsidRPr="00740183">
        <w:rPr>
          <w:rFonts w:ascii="British Council Sans" w:hAnsi="British Council Sans"/>
          <w:lang w:val="es"/>
        </w:rPr>
        <w:t>reve análisis del contexto en el que opera la organización</w:t>
      </w:r>
      <w:r>
        <w:rPr>
          <w:rFonts w:ascii="British Council Sans" w:hAnsi="British Council Sans"/>
          <w:lang w:val="es"/>
        </w:rPr>
        <w:t>, así como los riesgos y oportunidades del contexto.</w:t>
      </w:r>
      <w:r w:rsidR="008D21F2" w:rsidRPr="00740183">
        <w:rPr>
          <w:rFonts w:ascii="British Council Sans" w:hAnsi="British Council Sans"/>
          <w:lang w:val="es"/>
        </w:rPr>
        <w:t xml:space="preserve"> </w:t>
      </w:r>
    </w:p>
    <w:p w14:paraId="1640184B" w14:textId="2CDDF742" w:rsidR="00E91C6F" w:rsidRPr="00740183" w:rsidRDefault="00846B34" w:rsidP="00E91C6F">
      <w:pPr>
        <w:pStyle w:val="ListParagraph"/>
        <w:numPr>
          <w:ilvl w:val="0"/>
          <w:numId w:val="24"/>
        </w:numPr>
        <w:spacing w:after="0" w:line="276" w:lineRule="auto"/>
        <w:ind w:left="0"/>
        <w:rPr>
          <w:rFonts w:ascii="British Council Sans" w:hAnsi="British Council Sans"/>
          <w:lang w:val="es-MX"/>
        </w:rPr>
      </w:pPr>
      <w:r>
        <w:rPr>
          <w:rFonts w:ascii="British Council Sans" w:hAnsi="British Council Sans"/>
          <w:lang w:val="es"/>
        </w:rPr>
        <w:t>Sugerimos d</w:t>
      </w:r>
      <w:r w:rsidR="008D21F2" w:rsidRPr="00740183">
        <w:rPr>
          <w:rFonts w:ascii="British Council Sans" w:hAnsi="British Council Sans"/>
          <w:lang w:val="es"/>
        </w:rPr>
        <w:t xml:space="preserve">etallar la metodología </w:t>
      </w:r>
      <w:r w:rsidR="00740183">
        <w:rPr>
          <w:rFonts w:ascii="British Council Sans" w:hAnsi="British Council Sans"/>
          <w:lang w:val="es"/>
        </w:rPr>
        <w:t xml:space="preserve">de acompañamiento </w:t>
      </w:r>
      <w:r w:rsidR="008D21F2" w:rsidRPr="00740183">
        <w:rPr>
          <w:rFonts w:ascii="British Council Sans" w:hAnsi="British Council Sans"/>
          <w:lang w:val="es"/>
        </w:rPr>
        <w:t xml:space="preserve">propuesta y cómo pretende producir los resultados esperados del proyecto, </w:t>
      </w:r>
      <w:r w:rsidR="00740183">
        <w:rPr>
          <w:rFonts w:ascii="British Council Sans" w:hAnsi="British Council Sans"/>
          <w:lang w:val="es"/>
        </w:rPr>
        <w:t>incluyendo el apoyo administrativo.</w:t>
      </w:r>
    </w:p>
    <w:p w14:paraId="7D1885A4" w14:textId="147ACBEB" w:rsidR="00740183" w:rsidRDefault="00846B34" w:rsidP="00E91C6F">
      <w:pPr>
        <w:pStyle w:val="ListParagraph"/>
        <w:numPr>
          <w:ilvl w:val="0"/>
          <w:numId w:val="24"/>
        </w:numPr>
        <w:spacing w:after="0" w:line="276" w:lineRule="auto"/>
        <w:ind w:left="0"/>
        <w:rPr>
          <w:rFonts w:ascii="British Council Sans" w:hAnsi="British Council Sans"/>
          <w:lang w:val="es-MX"/>
        </w:rPr>
      </w:pPr>
      <w:r>
        <w:rPr>
          <w:rFonts w:ascii="British Council Sans" w:hAnsi="British Council Sans"/>
          <w:lang w:val="es-MX"/>
        </w:rPr>
        <w:t>Sugerimos d</w:t>
      </w:r>
      <w:r w:rsidR="002A7DC8">
        <w:rPr>
          <w:rFonts w:ascii="British Council Sans" w:hAnsi="British Council Sans"/>
          <w:lang w:val="es-MX"/>
        </w:rPr>
        <w:t>emostrar</w:t>
      </w:r>
      <w:r w:rsidR="00E22700">
        <w:rPr>
          <w:rFonts w:ascii="British Council Sans" w:hAnsi="British Council Sans"/>
          <w:lang w:val="es-MX"/>
        </w:rPr>
        <w:t xml:space="preserve"> que </w:t>
      </w:r>
      <w:r>
        <w:rPr>
          <w:rFonts w:ascii="British Council Sans" w:hAnsi="British Council Sans"/>
          <w:lang w:val="es-MX"/>
        </w:rPr>
        <w:t xml:space="preserve">la organización </w:t>
      </w:r>
      <w:r w:rsidR="00E22700">
        <w:rPr>
          <w:rFonts w:ascii="British Council Sans" w:hAnsi="British Council Sans"/>
          <w:lang w:val="es-MX"/>
        </w:rPr>
        <w:t xml:space="preserve">entiende su rol en el funcionamiento del marco Climate </w:t>
      </w:r>
      <w:proofErr w:type="spellStart"/>
      <w:r w:rsidR="00E22700">
        <w:rPr>
          <w:rFonts w:ascii="British Council Sans" w:hAnsi="British Council Sans"/>
          <w:lang w:val="es-MX"/>
        </w:rPr>
        <w:t>Skills</w:t>
      </w:r>
      <w:proofErr w:type="spellEnd"/>
      <w:r w:rsidR="00E22700">
        <w:rPr>
          <w:rFonts w:ascii="British Council Sans" w:hAnsi="British Council Sans"/>
          <w:lang w:val="es-MX"/>
        </w:rPr>
        <w:t xml:space="preserve">. </w:t>
      </w:r>
    </w:p>
    <w:p w14:paraId="3B11AD24" w14:textId="77777777" w:rsidR="00E22700" w:rsidRPr="00740183" w:rsidRDefault="00E22700" w:rsidP="00E46780">
      <w:pPr>
        <w:pStyle w:val="ListParagraph"/>
        <w:spacing w:after="0" w:line="276" w:lineRule="auto"/>
        <w:ind w:left="0"/>
        <w:rPr>
          <w:rFonts w:ascii="British Council Sans" w:hAnsi="British Council Sans"/>
          <w:lang w:val="es-MX"/>
        </w:rPr>
      </w:pPr>
    </w:p>
    <w:p w14:paraId="608F5D48" w14:textId="06BEF342" w:rsidR="00F67040" w:rsidRPr="001E243E" w:rsidRDefault="00D0200F" w:rsidP="001E243E">
      <w:pPr>
        <w:pStyle w:val="ListParagraph"/>
        <w:spacing w:after="0" w:line="276" w:lineRule="auto"/>
        <w:ind w:left="0"/>
        <w:rPr>
          <w:rFonts w:ascii="British Council Sans" w:hAnsi="British Council Sans"/>
          <w:lang w:val="es"/>
        </w:rPr>
      </w:pPr>
      <w:r w:rsidRPr="00F16446">
        <w:rPr>
          <w:rFonts w:ascii="British Council Sans" w:hAnsi="British Council Sans"/>
          <w:lang w:val="es-MX"/>
        </w:rPr>
        <w:lastRenderedPageBreak/>
        <w:t>Nótese</w:t>
      </w:r>
      <w:r w:rsidR="008D21F2" w:rsidRPr="00F16446">
        <w:rPr>
          <w:rFonts w:ascii="British Council Sans" w:hAnsi="British Council Sans"/>
          <w:lang w:val="es"/>
        </w:rPr>
        <w:t xml:space="preserve"> que</w:t>
      </w:r>
      <w:r w:rsidR="001E243E">
        <w:rPr>
          <w:rFonts w:ascii="British Council Sans" w:hAnsi="British Council Sans"/>
          <w:lang w:val="es"/>
        </w:rPr>
        <w:t xml:space="preserve"> l</w:t>
      </w:r>
      <w:r w:rsidR="0077040A" w:rsidRPr="001E243E">
        <w:rPr>
          <w:rFonts w:ascii="British Council Sans" w:hAnsi="British Council Sans"/>
          <w:lang w:val="es"/>
        </w:rPr>
        <w:t>os proyectos con abordajes participativos hacían</w:t>
      </w:r>
      <w:r w:rsidR="008D21F2" w:rsidRPr="001E243E">
        <w:rPr>
          <w:rFonts w:ascii="British Council Sans" w:hAnsi="British Council Sans"/>
          <w:lang w:val="es"/>
        </w:rPr>
        <w:t xml:space="preserve"> con los jóvenes y los beneficiarios de los proyectos se considerarán más calificados para su implementación</w:t>
      </w:r>
      <w:r w:rsidR="00E91C6F" w:rsidRPr="001E243E">
        <w:rPr>
          <w:rFonts w:ascii="British Council Sans" w:hAnsi="British Council Sans"/>
          <w:lang w:val="es"/>
        </w:rPr>
        <w:t xml:space="preserve">. </w:t>
      </w:r>
      <w:r w:rsidR="00F67040" w:rsidRPr="001E243E">
        <w:rPr>
          <w:rFonts w:ascii="British Council Sans" w:hAnsi="British Council Sans"/>
          <w:lang w:val="es"/>
        </w:rPr>
        <w:t>Las organiz</w:t>
      </w:r>
      <w:r w:rsidR="00923320" w:rsidRPr="001E243E">
        <w:rPr>
          <w:rFonts w:ascii="British Council Sans" w:hAnsi="British Council Sans"/>
          <w:lang w:val="es"/>
        </w:rPr>
        <w:t xml:space="preserve">aciones pueden ofrecer </w:t>
      </w:r>
      <w:r w:rsidR="0077040A" w:rsidRPr="001E243E">
        <w:rPr>
          <w:rFonts w:ascii="British Council Sans" w:hAnsi="British Council Sans"/>
          <w:lang w:val="es"/>
        </w:rPr>
        <w:t xml:space="preserve">actividades que fortalezcan </w:t>
      </w:r>
      <w:r w:rsidR="00E46780" w:rsidRPr="001E243E">
        <w:rPr>
          <w:rFonts w:ascii="British Council Sans" w:hAnsi="British Council Sans"/>
          <w:lang w:val="es"/>
        </w:rPr>
        <w:t>aspectos técnicos de los proyectos (</w:t>
      </w:r>
      <w:r w:rsidR="00CF6483" w:rsidRPr="001E243E">
        <w:rPr>
          <w:rFonts w:ascii="British Council Sans" w:hAnsi="British Council Sans"/>
          <w:lang w:val="es"/>
        </w:rPr>
        <w:t>comprehensión del entorno, habilidades duras agroecológicas o en materia de cambio climático, etcétera).</w:t>
      </w:r>
    </w:p>
    <w:p w14:paraId="55615953" w14:textId="77777777" w:rsidR="00962A9A" w:rsidRPr="00F67040" w:rsidRDefault="00962A9A" w:rsidP="00962A9A">
      <w:pPr>
        <w:pStyle w:val="ListParagraph"/>
        <w:spacing w:after="0" w:line="276" w:lineRule="auto"/>
        <w:rPr>
          <w:rFonts w:ascii="British Council Sans" w:hAnsi="British Council Sans"/>
          <w:lang w:val="es"/>
        </w:rPr>
      </w:pPr>
    </w:p>
    <w:tbl>
      <w:tblPr>
        <w:tblStyle w:val="TableGrid"/>
        <w:tblW w:w="0" w:type="auto"/>
        <w:tblLook w:val="04A0" w:firstRow="1" w:lastRow="0" w:firstColumn="1" w:lastColumn="0" w:noHBand="0" w:noVBand="1"/>
      </w:tblPr>
      <w:tblGrid>
        <w:gridCol w:w="8494"/>
      </w:tblGrid>
      <w:tr w:rsidR="00962A9A" w14:paraId="50E3C5C2" w14:textId="77777777" w:rsidTr="00962A9A">
        <w:tc>
          <w:tcPr>
            <w:tcW w:w="8494" w:type="dxa"/>
          </w:tcPr>
          <w:p w14:paraId="0C6D1C4F" w14:textId="50C1330A" w:rsidR="00962A9A" w:rsidRPr="00962A9A" w:rsidRDefault="00962A9A" w:rsidP="006B1043">
            <w:pPr>
              <w:spacing w:after="0" w:line="360" w:lineRule="auto"/>
              <w:rPr>
                <w:rFonts w:ascii="British Council Sans" w:hAnsi="British Council Sans"/>
                <w:lang w:val="es-MX"/>
              </w:rPr>
            </w:pPr>
            <w:r>
              <w:rPr>
                <w:rFonts w:ascii="British Council Sans" w:hAnsi="British Council Sans" w:cstheme="minorHAnsi"/>
                <w:color w:val="7F7F7F" w:themeColor="text1" w:themeTint="80"/>
                <w:highlight w:val="white"/>
                <w:lang w:val="es-MX"/>
              </w:rPr>
              <w:t>Insertar aquí</w:t>
            </w:r>
            <w:r w:rsidRPr="00962A9A">
              <w:rPr>
                <w:rFonts w:ascii="British Council Sans" w:hAnsi="British Council Sans" w:cstheme="minorHAnsi"/>
                <w:color w:val="7F7F7F" w:themeColor="text1" w:themeTint="80"/>
                <w:highlight w:val="white"/>
                <w:lang w:val="es-MX"/>
              </w:rPr>
              <w:t xml:space="preserve"> </w:t>
            </w:r>
            <w:r>
              <w:rPr>
                <w:rFonts w:ascii="British Council Sans" w:hAnsi="British Council Sans" w:cstheme="minorHAnsi"/>
                <w:b/>
                <w:bCs/>
                <w:color w:val="7F7F7F" w:themeColor="text1" w:themeTint="80"/>
                <w:lang w:val="es-MX"/>
              </w:rPr>
              <w:t>(1,500</w:t>
            </w:r>
            <w:r>
              <w:rPr>
                <w:rFonts w:ascii="British Council Sans" w:hAnsi="British Council Sans" w:cstheme="minorHAnsi"/>
                <w:color w:val="7F7F7F" w:themeColor="text1" w:themeTint="80"/>
                <w:lang w:val="es-MX"/>
              </w:rPr>
              <w:t>)</w:t>
            </w:r>
          </w:p>
        </w:tc>
      </w:tr>
    </w:tbl>
    <w:p w14:paraId="295F6A6B" w14:textId="40EB428D" w:rsidR="006B1043" w:rsidRDefault="00CF6483" w:rsidP="00962A9A">
      <w:pPr>
        <w:pStyle w:val="Heading3"/>
        <w:rPr>
          <w:lang w:val="es-MX"/>
        </w:rPr>
      </w:pPr>
      <w:r>
        <w:rPr>
          <w:lang w:val="es-MX"/>
        </w:rPr>
        <w:t xml:space="preserve">Política de Igualdad, Diversidad e Inclusión </w:t>
      </w:r>
    </w:p>
    <w:p w14:paraId="1CF591E7" w14:textId="77777777" w:rsidR="00962A9A" w:rsidRPr="00962A9A" w:rsidRDefault="00962A9A" w:rsidP="00962A9A">
      <w:pPr>
        <w:rPr>
          <w:lang w:val="es-MX"/>
        </w:rPr>
      </w:pPr>
    </w:p>
    <w:p w14:paraId="1886C423" w14:textId="4B9131AE" w:rsidR="00034459" w:rsidRDefault="00D0200F" w:rsidP="00962A9A">
      <w:pPr>
        <w:spacing w:after="0" w:line="276" w:lineRule="auto"/>
        <w:rPr>
          <w:rFonts w:ascii="British Council Sans" w:hAnsi="British Council Sans"/>
          <w:lang w:val="es"/>
        </w:rPr>
      </w:pPr>
      <w:r w:rsidRPr="00F16446">
        <w:rPr>
          <w:rFonts w:ascii="British Council Sans" w:hAnsi="British Council Sans"/>
          <w:lang w:val="es"/>
        </w:rPr>
        <w:t xml:space="preserve">Describa la alineación de la organización con el enfoque organizativo del British Council hacia la igualdad, la diversidad y la inclusión al planificar el desarrollo del proyecto. En la </w:t>
      </w:r>
      <w:hyperlink r:id="rId13" w:history="1">
        <w:r w:rsidRPr="00F16446">
          <w:rPr>
            <w:rStyle w:val="Hyperlink"/>
            <w:rFonts w:ascii="British Council Sans" w:hAnsi="British Council Sans"/>
            <w:lang w:val="es"/>
          </w:rPr>
          <w:t>política de igualdad, diversidad e inclusión se explica</w:t>
        </w:r>
      </w:hyperlink>
      <w:sdt>
        <w:sdtPr>
          <w:rPr>
            <w:rFonts w:ascii="British Council Sans" w:hAnsi="British Council Sans"/>
            <w:lang w:val="pt-BR"/>
          </w:rPr>
          <w:tag w:val="goog_rdk_81"/>
          <w:id w:val="524135889"/>
        </w:sdtPr>
        <w:sdtEndPr/>
        <w:sdtContent>
          <w:r w:rsidRPr="00F16446">
            <w:rPr>
              <w:rFonts w:ascii="British Council Sans" w:hAnsi="British Council Sans"/>
              <w:color w:val="0000FF"/>
              <w:u w:val="single"/>
              <w:lang w:val="es"/>
            </w:rPr>
            <w:t xml:space="preserve"> </w:t>
          </w:r>
        </w:sdtContent>
      </w:sdt>
      <w:r w:rsidRPr="00F16446">
        <w:rPr>
          <w:rFonts w:ascii="British Council Sans" w:hAnsi="British Council Sans"/>
          <w:lang w:val="es"/>
        </w:rPr>
        <w:t xml:space="preserve"> nuestro enfoque, que busca garantizar que la equidad sea central en todo lo que hacemos (máximo 250 palabras).</w:t>
      </w:r>
    </w:p>
    <w:p w14:paraId="7412C587" w14:textId="77777777" w:rsidR="00962A9A" w:rsidRDefault="00962A9A" w:rsidP="00962A9A">
      <w:pPr>
        <w:spacing w:after="0" w:line="276" w:lineRule="auto"/>
        <w:rPr>
          <w:rFonts w:ascii="British Council Sans" w:hAnsi="British Council Sans"/>
          <w:lang w:val="es"/>
        </w:rPr>
      </w:pPr>
    </w:p>
    <w:tbl>
      <w:tblPr>
        <w:tblStyle w:val="TableGrid"/>
        <w:tblW w:w="0" w:type="auto"/>
        <w:tblLook w:val="04A0" w:firstRow="1" w:lastRow="0" w:firstColumn="1" w:lastColumn="0" w:noHBand="0" w:noVBand="1"/>
      </w:tblPr>
      <w:tblGrid>
        <w:gridCol w:w="8494"/>
      </w:tblGrid>
      <w:tr w:rsidR="00962A9A" w14:paraId="24181B37" w14:textId="77777777" w:rsidTr="00962A9A">
        <w:tc>
          <w:tcPr>
            <w:tcW w:w="8494" w:type="dxa"/>
          </w:tcPr>
          <w:p w14:paraId="5CDAF37B" w14:textId="5DB21728" w:rsidR="00962A9A" w:rsidRPr="00962A9A" w:rsidRDefault="00962A9A" w:rsidP="00962A9A">
            <w:pPr>
              <w:spacing w:after="0" w:line="360" w:lineRule="auto"/>
              <w:rPr>
                <w:rFonts w:ascii="British Council Sans" w:hAnsi="British Council Sans"/>
                <w:b/>
                <w:bCs/>
                <w:lang w:val="es-MX"/>
              </w:rPr>
            </w:pPr>
            <w:r>
              <w:rPr>
                <w:rFonts w:ascii="British Council Sans" w:hAnsi="British Council Sans" w:cstheme="minorHAnsi"/>
                <w:color w:val="7F7F7F" w:themeColor="text1" w:themeTint="80"/>
                <w:highlight w:val="white"/>
                <w:lang w:val="es-MX"/>
              </w:rPr>
              <w:t>Insertar aquí</w:t>
            </w:r>
            <w:r w:rsidRPr="00962A9A">
              <w:rPr>
                <w:rFonts w:ascii="British Council Sans" w:hAnsi="British Council Sans" w:cstheme="minorHAnsi"/>
                <w:color w:val="7F7F7F" w:themeColor="text1" w:themeTint="80"/>
                <w:highlight w:val="white"/>
                <w:lang w:val="es-MX"/>
              </w:rPr>
              <w:t xml:space="preserve"> </w:t>
            </w:r>
            <w:r>
              <w:rPr>
                <w:rFonts w:ascii="British Council Sans" w:hAnsi="British Council Sans" w:cstheme="minorHAnsi"/>
                <w:color w:val="7F7F7F" w:themeColor="text1" w:themeTint="80"/>
                <w:lang w:val="es-MX"/>
              </w:rPr>
              <w:t>(</w:t>
            </w:r>
            <w:r>
              <w:rPr>
                <w:rFonts w:ascii="British Council Sans" w:hAnsi="British Council Sans" w:cstheme="minorHAnsi"/>
                <w:b/>
                <w:bCs/>
                <w:color w:val="7F7F7F" w:themeColor="text1" w:themeTint="80"/>
                <w:lang w:val="es-MX"/>
              </w:rPr>
              <w:t>250)</w:t>
            </w:r>
          </w:p>
          <w:p w14:paraId="0B004307" w14:textId="77777777" w:rsidR="00962A9A" w:rsidRDefault="00962A9A" w:rsidP="00962A9A">
            <w:pPr>
              <w:spacing w:after="0" w:line="276" w:lineRule="auto"/>
              <w:rPr>
                <w:rFonts w:ascii="British Council Sans" w:hAnsi="British Council Sans"/>
                <w:lang w:val="es"/>
              </w:rPr>
            </w:pPr>
          </w:p>
        </w:tc>
      </w:tr>
    </w:tbl>
    <w:p w14:paraId="5CA86F30" w14:textId="77777777" w:rsidR="00962A9A" w:rsidRPr="00F16446" w:rsidRDefault="00962A9A" w:rsidP="00962A9A">
      <w:pPr>
        <w:spacing w:after="0" w:line="276" w:lineRule="auto"/>
        <w:rPr>
          <w:rFonts w:ascii="British Council Sans" w:hAnsi="British Council Sans"/>
          <w:lang w:val="es"/>
        </w:rPr>
      </w:pPr>
    </w:p>
    <w:p w14:paraId="06A85295" w14:textId="2CAD92D3" w:rsidR="00962A9A" w:rsidRDefault="00962A9A" w:rsidP="00962A9A">
      <w:pPr>
        <w:pStyle w:val="Heading3"/>
        <w:rPr>
          <w:lang w:val="es-MX"/>
        </w:rPr>
      </w:pPr>
      <w:r>
        <w:rPr>
          <w:lang w:val="es-MX"/>
        </w:rPr>
        <w:t>Impacto Ambiental</w:t>
      </w:r>
    </w:p>
    <w:p w14:paraId="19BA2B82" w14:textId="15B06D17" w:rsidR="00AA1FE8" w:rsidRPr="00F16446" w:rsidRDefault="00AA1FE8" w:rsidP="00962A9A">
      <w:pPr>
        <w:pStyle w:val="ListParagraph"/>
        <w:spacing w:after="0" w:line="276" w:lineRule="auto"/>
        <w:ind w:left="0"/>
        <w:rPr>
          <w:rFonts w:ascii="British Council Sans" w:hAnsi="British Council Sans"/>
          <w:lang w:val="es-MX"/>
        </w:rPr>
      </w:pPr>
      <w:r w:rsidRPr="00F16446">
        <w:rPr>
          <w:rFonts w:ascii="British Council Sans" w:hAnsi="British Council Sans"/>
          <w:lang w:val="es-MX"/>
        </w:rPr>
        <w:t>Describa la estrategia de la organización para minimizar su impacto ambiental</w:t>
      </w:r>
      <w:r w:rsidR="001E243E">
        <w:rPr>
          <w:rFonts w:ascii="British Council Sans" w:hAnsi="British Council Sans"/>
          <w:lang w:val="es-MX"/>
        </w:rPr>
        <w:t xml:space="preserve">. </w:t>
      </w:r>
    </w:p>
    <w:p w14:paraId="71F33160" w14:textId="77777777" w:rsidR="00AA1FE8" w:rsidRDefault="00AA1FE8" w:rsidP="0000352C">
      <w:pPr>
        <w:spacing w:after="0" w:line="360" w:lineRule="auto"/>
        <w:rPr>
          <w:lang w:val="es-MX"/>
        </w:rPr>
      </w:pPr>
    </w:p>
    <w:tbl>
      <w:tblPr>
        <w:tblStyle w:val="TableGrid"/>
        <w:tblW w:w="0" w:type="auto"/>
        <w:tblLook w:val="04A0" w:firstRow="1" w:lastRow="0" w:firstColumn="1" w:lastColumn="0" w:noHBand="0" w:noVBand="1"/>
      </w:tblPr>
      <w:tblGrid>
        <w:gridCol w:w="8494"/>
      </w:tblGrid>
      <w:tr w:rsidR="001E243E" w14:paraId="7654E622" w14:textId="77777777" w:rsidTr="001E243E">
        <w:tc>
          <w:tcPr>
            <w:tcW w:w="8494" w:type="dxa"/>
          </w:tcPr>
          <w:p w14:paraId="203041B1" w14:textId="5362586B" w:rsidR="001E243E" w:rsidRPr="001E243E" w:rsidRDefault="001E243E" w:rsidP="0000352C">
            <w:pPr>
              <w:spacing w:after="0" w:line="360" w:lineRule="auto"/>
              <w:rPr>
                <w:rFonts w:ascii="British Council Sans" w:hAnsi="British Council Sans"/>
                <w:b/>
                <w:bCs/>
                <w:lang w:val="es-MX"/>
              </w:rPr>
            </w:pPr>
            <w:r>
              <w:rPr>
                <w:rFonts w:ascii="British Council Sans" w:hAnsi="British Council Sans" w:cstheme="minorHAnsi"/>
                <w:color w:val="7F7F7F" w:themeColor="text1" w:themeTint="80"/>
                <w:highlight w:val="white"/>
                <w:lang w:val="es-MX"/>
              </w:rPr>
              <w:t>Insertar aquí</w:t>
            </w:r>
            <w:r w:rsidRPr="00962A9A">
              <w:rPr>
                <w:rFonts w:ascii="British Council Sans" w:hAnsi="British Council Sans" w:cstheme="minorHAnsi"/>
                <w:color w:val="7F7F7F" w:themeColor="text1" w:themeTint="80"/>
                <w:highlight w:val="white"/>
                <w:lang w:val="es-MX"/>
              </w:rPr>
              <w:t xml:space="preserve"> </w:t>
            </w:r>
            <w:r>
              <w:rPr>
                <w:rFonts w:ascii="British Council Sans" w:hAnsi="British Council Sans" w:cstheme="minorHAnsi"/>
                <w:color w:val="7F7F7F" w:themeColor="text1" w:themeTint="80"/>
                <w:lang w:val="es-MX"/>
              </w:rPr>
              <w:t>(</w:t>
            </w:r>
            <w:r>
              <w:rPr>
                <w:rFonts w:ascii="British Council Sans" w:hAnsi="British Council Sans" w:cstheme="minorHAnsi"/>
                <w:b/>
                <w:bCs/>
                <w:color w:val="7F7F7F" w:themeColor="text1" w:themeTint="80"/>
                <w:lang w:val="es-MX"/>
              </w:rPr>
              <w:t xml:space="preserve">250 palabras). </w:t>
            </w:r>
          </w:p>
        </w:tc>
      </w:tr>
    </w:tbl>
    <w:p w14:paraId="347755C5" w14:textId="1C7F02DA" w:rsidR="00034459" w:rsidRPr="00ED385A" w:rsidRDefault="00034459" w:rsidP="00034459">
      <w:pPr>
        <w:pStyle w:val="Heading3"/>
        <w:rPr>
          <w:lang w:val="pt-BR"/>
        </w:rPr>
      </w:pPr>
    </w:p>
    <w:p w14:paraId="16E39928" w14:textId="77777777" w:rsidR="00034459" w:rsidRPr="00D0200F" w:rsidRDefault="00034459" w:rsidP="0000352C">
      <w:pPr>
        <w:spacing w:after="0" w:line="360" w:lineRule="auto"/>
        <w:rPr>
          <w:lang w:val="es-MX"/>
        </w:rPr>
      </w:pPr>
    </w:p>
    <w:p w14:paraId="6CC9DC2C" w14:textId="3AF0E4E9" w:rsidR="006B1043" w:rsidRPr="00D0200F" w:rsidRDefault="006B1043" w:rsidP="006B1043">
      <w:pPr>
        <w:pStyle w:val="Heading3"/>
        <w:spacing w:before="0" w:after="0" w:line="360" w:lineRule="auto"/>
        <w:rPr>
          <w:lang w:val="es-MX"/>
        </w:rPr>
      </w:pPr>
    </w:p>
    <w:p w14:paraId="0A8C2C6D" w14:textId="3E9108F8" w:rsidR="00095A32" w:rsidRPr="00D0200F" w:rsidRDefault="00095A32" w:rsidP="00B83592">
      <w:pPr>
        <w:tabs>
          <w:tab w:val="left" w:pos="2420"/>
        </w:tabs>
        <w:spacing w:after="0" w:line="360" w:lineRule="auto"/>
        <w:rPr>
          <w:sz w:val="22"/>
          <w:szCs w:val="22"/>
          <w:lang w:val="es-MX"/>
        </w:rPr>
      </w:pPr>
    </w:p>
    <w:p w14:paraId="5D11F4D9" w14:textId="77777777" w:rsidR="00095A32" w:rsidRPr="00D0200F" w:rsidRDefault="00095A32" w:rsidP="00B83592">
      <w:pPr>
        <w:tabs>
          <w:tab w:val="left" w:pos="2420"/>
        </w:tabs>
        <w:spacing w:after="0" w:line="360" w:lineRule="auto"/>
        <w:rPr>
          <w:sz w:val="22"/>
          <w:szCs w:val="22"/>
          <w:lang w:val="es-MX"/>
        </w:rPr>
      </w:pPr>
    </w:p>
    <w:sectPr w:rsidR="00095A32" w:rsidRPr="00D0200F" w:rsidSect="007A6E24">
      <w:headerReference w:type="default" r:id="rId14"/>
      <w:footerReference w:type="even" r:id="rId15"/>
      <w:footerReference w:type="default" r:id="rId16"/>
      <w:footerReference w:type="first" r:id="rId17"/>
      <w:pgSz w:w="11906" w:h="16838"/>
      <w:pgMar w:top="1417" w:right="1701" w:bottom="1417"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355B" w14:textId="77777777" w:rsidR="00272C79" w:rsidRDefault="00272C79" w:rsidP="00501B09">
      <w:r>
        <w:separator/>
      </w:r>
    </w:p>
  </w:endnote>
  <w:endnote w:type="continuationSeparator" w:id="0">
    <w:p w14:paraId="63C254BD" w14:textId="77777777" w:rsidR="00272C79" w:rsidRDefault="00272C79" w:rsidP="00501B09">
      <w:r>
        <w:continuationSeparator/>
      </w:r>
    </w:p>
  </w:endnote>
  <w:endnote w:type="continuationNotice" w:id="1">
    <w:p w14:paraId="100F0F54" w14:textId="77777777" w:rsidR="00272C79" w:rsidRDefault="00272C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E7D0"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00B0649"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EndPr>
      <w:rPr>
        <w:rStyle w:val="PageNumber"/>
      </w:rPr>
    </w:sdtEndPr>
    <w:sdtContent>
      <w:p w14:paraId="2A1120D2"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24E0D1"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791D"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C155" w14:textId="77777777" w:rsidR="00272C79" w:rsidRDefault="00272C79" w:rsidP="00501B09">
      <w:r>
        <w:separator/>
      </w:r>
    </w:p>
  </w:footnote>
  <w:footnote w:type="continuationSeparator" w:id="0">
    <w:p w14:paraId="3BAD7B26" w14:textId="77777777" w:rsidR="00272C79" w:rsidRDefault="00272C79" w:rsidP="00501B09">
      <w:r>
        <w:continuationSeparator/>
      </w:r>
    </w:p>
  </w:footnote>
  <w:footnote w:type="continuationNotice" w:id="1">
    <w:p w14:paraId="6474AA07" w14:textId="77777777" w:rsidR="00272C79" w:rsidRDefault="00272C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5FA" w14:textId="77777777" w:rsidR="0093218F" w:rsidRDefault="00CA1B1F">
    <w:pPr>
      <w:pStyle w:val="Header"/>
    </w:pPr>
    <w:r>
      <w:rPr>
        <w:noProof/>
        <w:lang w:val="en-US"/>
      </w:rPr>
      <w:drawing>
        <wp:inline distT="0" distB="0" distL="0" distR="0" wp14:anchorId="19D44A73" wp14:editId="0038D108">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264621F7"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E2195"/>
    <w:multiLevelType w:val="multilevel"/>
    <w:tmpl w:val="10A030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2549B4"/>
    <w:multiLevelType w:val="multilevel"/>
    <w:tmpl w:val="9836C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2E127A"/>
    <w:multiLevelType w:val="multilevel"/>
    <w:tmpl w:val="198A3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1F409D"/>
    <w:multiLevelType w:val="hybridMultilevel"/>
    <w:tmpl w:val="EA6C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341C3"/>
    <w:multiLevelType w:val="hybridMultilevel"/>
    <w:tmpl w:val="1FB0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7A129E"/>
    <w:multiLevelType w:val="multilevel"/>
    <w:tmpl w:val="C3120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8260EA"/>
    <w:multiLevelType w:val="hybridMultilevel"/>
    <w:tmpl w:val="5E0E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64321"/>
    <w:multiLevelType w:val="multilevel"/>
    <w:tmpl w:val="B254E71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0207FAF"/>
    <w:multiLevelType w:val="hybridMultilevel"/>
    <w:tmpl w:val="67A4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9948E9"/>
    <w:multiLevelType w:val="hybridMultilevel"/>
    <w:tmpl w:val="AF1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465D6"/>
    <w:multiLevelType w:val="hybridMultilevel"/>
    <w:tmpl w:val="79C2A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5DEB4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503C39"/>
    <w:multiLevelType w:val="hybridMultilevel"/>
    <w:tmpl w:val="47E6CE40"/>
    <w:lvl w:ilvl="0" w:tplc="5BBA49F8">
      <w:numFmt w:val="bullet"/>
      <w:lvlText w:val="-"/>
      <w:lvlJc w:val="left"/>
      <w:pPr>
        <w:ind w:left="720" w:hanging="360"/>
      </w:pPr>
      <w:rPr>
        <w:rFonts w:ascii="British Council Sans" w:eastAsiaTheme="minorHAnsi" w:hAnsi="British Council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E002C"/>
    <w:multiLevelType w:val="hybridMultilevel"/>
    <w:tmpl w:val="850464BE"/>
    <w:lvl w:ilvl="0" w:tplc="E82805C2">
      <w:start w:val="1"/>
      <w:numFmt w:val="bullet"/>
      <w:lvlText w:val=""/>
      <w:lvlJc w:val="left"/>
      <w:pPr>
        <w:ind w:left="720"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58752">
    <w:abstractNumId w:val="10"/>
  </w:num>
  <w:num w:numId="2" w16cid:durableId="590621269">
    <w:abstractNumId w:val="16"/>
  </w:num>
  <w:num w:numId="3" w16cid:durableId="261646195">
    <w:abstractNumId w:val="0"/>
  </w:num>
  <w:num w:numId="4" w16cid:durableId="1308823113">
    <w:abstractNumId w:val="14"/>
  </w:num>
  <w:num w:numId="5" w16cid:durableId="1668244391">
    <w:abstractNumId w:val="12"/>
  </w:num>
  <w:num w:numId="6" w16cid:durableId="1012686962">
    <w:abstractNumId w:val="10"/>
    <w:lvlOverride w:ilvl="0">
      <w:startOverride w:val="1"/>
    </w:lvlOverride>
  </w:num>
  <w:num w:numId="7" w16cid:durableId="1165558112">
    <w:abstractNumId w:val="10"/>
    <w:lvlOverride w:ilvl="0">
      <w:startOverride w:val="1"/>
    </w:lvlOverride>
  </w:num>
  <w:num w:numId="8" w16cid:durableId="725028717">
    <w:abstractNumId w:val="10"/>
    <w:lvlOverride w:ilvl="0">
      <w:startOverride w:val="1"/>
    </w:lvlOverride>
  </w:num>
  <w:num w:numId="9" w16cid:durableId="996423641">
    <w:abstractNumId w:val="10"/>
    <w:lvlOverride w:ilvl="0">
      <w:startOverride w:val="1"/>
    </w:lvlOverride>
  </w:num>
  <w:num w:numId="10" w16cid:durableId="959184977">
    <w:abstractNumId w:val="2"/>
  </w:num>
  <w:num w:numId="11" w16cid:durableId="476920623">
    <w:abstractNumId w:val="4"/>
  </w:num>
  <w:num w:numId="12" w16cid:durableId="52051309">
    <w:abstractNumId w:val="11"/>
  </w:num>
  <w:num w:numId="13" w16cid:durableId="1128278274">
    <w:abstractNumId w:val="9"/>
  </w:num>
  <w:num w:numId="14" w16cid:durableId="1067531399">
    <w:abstractNumId w:val="6"/>
  </w:num>
  <w:num w:numId="15" w16cid:durableId="504823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983295">
    <w:abstractNumId w:val="1"/>
  </w:num>
  <w:num w:numId="17" w16cid:durableId="766656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1046641">
    <w:abstractNumId w:val="8"/>
  </w:num>
  <w:num w:numId="19" w16cid:durableId="73283967">
    <w:abstractNumId w:val="3"/>
  </w:num>
  <w:num w:numId="20" w16cid:durableId="1405029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0372110">
    <w:abstractNumId w:val="5"/>
  </w:num>
  <w:num w:numId="22" w16cid:durableId="1902251520">
    <w:abstractNumId w:val="7"/>
  </w:num>
  <w:num w:numId="23" w16cid:durableId="1043217833">
    <w:abstractNumId w:val="15"/>
  </w:num>
  <w:num w:numId="24" w16cid:durableId="904992466">
    <w:abstractNumId w:val="13"/>
  </w:num>
  <w:num w:numId="25" w16cid:durableId="12821081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8A"/>
    <w:rsid w:val="000103CB"/>
    <w:rsid w:val="00017213"/>
    <w:rsid w:val="00027735"/>
    <w:rsid w:val="00034459"/>
    <w:rsid w:val="00035BBC"/>
    <w:rsid w:val="00060BAF"/>
    <w:rsid w:val="00067F1C"/>
    <w:rsid w:val="000847FF"/>
    <w:rsid w:val="0009586F"/>
    <w:rsid w:val="00095A32"/>
    <w:rsid w:val="000974E8"/>
    <w:rsid w:val="000B6479"/>
    <w:rsid w:val="000E6915"/>
    <w:rsid w:val="00104659"/>
    <w:rsid w:val="00133198"/>
    <w:rsid w:val="00133888"/>
    <w:rsid w:val="00145145"/>
    <w:rsid w:val="001554B9"/>
    <w:rsid w:val="001564FA"/>
    <w:rsid w:val="0015777E"/>
    <w:rsid w:val="00164D7A"/>
    <w:rsid w:val="001836E2"/>
    <w:rsid w:val="0019171B"/>
    <w:rsid w:val="001B0574"/>
    <w:rsid w:val="001B35F5"/>
    <w:rsid w:val="001C08F3"/>
    <w:rsid w:val="001C0D53"/>
    <w:rsid w:val="001D16BE"/>
    <w:rsid w:val="001D1DB2"/>
    <w:rsid w:val="001E243E"/>
    <w:rsid w:val="001E7B28"/>
    <w:rsid w:val="00201E64"/>
    <w:rsid w:val="00203DD3"/>
    <w:rsid w:val="002210CD"/>
    <w:rsid w:val="00227CE6"/>
    <w:rsid w:val="002335A0"/>
    <w:rsid w:val="00235839"/>
    <w:rsid w:val="00245E96"/>
    <w:rsid w:val="002470B5"/>
    <w:rsid w:val="002543FB"/>
    <w:rsid w:val="00260407"/>
    <w:rsid w:val="00272C79"/>
    <w:rsid w:val="00276379"/>
    <w:rsid w:val="00292CF2"/>
    <w:rsid w:val="00297525"/>
    <w:rsid w:val="002A3339"/>
    <w:rsid w:val="002A7DC8"/>
    <w:rsid w:val="002D6CC5"/>
    <w:rsid w:val="002D6D4C"/>
    <w:rsid w:val="002E69BA"/>
    <w:rsid w:val="002F1CB5"/>
    <w:rsid w:val="00312661"/>
    <w:rsid w:val="00317061"/>
    <w:rsid w:val="00356B3D"/>
    <w:rsid w:val="0036733D"/>
    <w:rsid w:val="00375658"/>
    <w:rsid w:val="00383AFE"/>
    <w:rsid w:val="0038437F"/>
    <w:rsid w:val="00392DE0"/>
    <w:rsid w:val="00394320"/>
    <w:rsid w:val="0039509E"/>
    <w:rsid w:val="003A1E90"/>
    <w:rsid w:val="003C21AF"/>
    <w:rsid w:val="003C4078"/>
    <w:rsid w:val="003E41DF"/>
    <w:rsid w:val="003F7930"/>
    <w:rsid w:val="0041722E"/>
    <w:rsid w:val="00420880"/>
    <w:rsid w:val="00436649"/>
    <w:rsid w:val="004373EF"/>
    <w:rsid w:val="0045055E"/>
    <w:rsid w:val="00451902"/>
    <w:rsid w:val="00465F00"/>
    <w:rsid w:val="004737F1"/>
    <w:rsid w:val="00473AB0"/>
    <w:rsid w:val="0047430C"/>
    <w:rsid w:val="004828E6"/>
    <w:rsid w:val="004854C2"/>
    <w:rsid w:val="00492D91"/>
    <w:rsid w:val="00495AE3"/>
    <w:rsid w:val="00495F65"/>
    <w:rsid w:val="004B4C0E"/>
    <w:rsid w:val="004B733B"/>
    <w:rsid w:val="004B7E80"/>
    <w:rsid w:val="004C1126"/>
    <w:rsid w:val="004E0FDE"/>
    <w:rsid w:val="00501B09"/>
    <w:rsid w:val="005031F7"/>
    <w:rsid w:val="005036BF"/>
    <w:rsid w:val="00506369"/>
    <w:rsid w:val="005137CD"/>
    <w:rsid w:val="00531FE7"/>
    <w:rsid w:val="00536F41"/>
    <w:rsid w:val="00544FAB"/>
    <w:rsid w:val="00553817"/>
    <w:rsid w:val="00561609"/>
    <w:rsid w:val="00561949"/>
    <w:rsid w:val="005621D3"/>
    <w:rsid w:val="00562846"/>
    <w:rsid w:val="00571086"/>
    <w:rsid w:val="00584276"/>
    <w:rsid w:val="005A1538"/>
    <w:rsid w:val="005A31C0"/>
    <w:rsid w:val="005B740E"/>
    <w:rsid w:val="005C3CE1"/>
    <w:rsid w:val="005D0A7B"/>
    <w:rsid w:val="005D396F"/>
    <w:rsid w:val="005E524C"/>
    <w:rsid w:val="005E5A5A"/>
    <w:rsid w:val="005E69F4"/>
    <w:rsid w:val="005F56F7"/>
    <w:rsid w:val="005F5A16"/>
    <w:rsid w:val="00601D17"/>
    <w:rsid w:val="00603294"/>
    <w:rsid w:val="00603703"/>
    <w:rsid w:val="006070BB"/>
    <w:rsid w:val="00622545"/>
    <w:rsid w:val="00627638"/>
    <w:rsid w:val="00640735"/>
    <w:rsid w:val="00650C95"/>
    <w:rsid w:val="006572F0"/>
    <w:rsid w:val="00663DC7"/>
    <w:rsid w:val="0067745C"/>
    <w:rsid w:val="0067796C"/>
    <w:rsid w:val="006A0CBC"/>
    <w:rsid w:val="006A35BA"/>
    <w:rsid w:val="006A5C14"/>
    <w:rsid w:val="006B1043"/>
    <w:rsid w:val="006D7CAB"/>
    <w:rsid w:val="006E088E"/>
    <w:rsid w:val="006E1068"/>
    <w:rsid w:val="006F125A"/>
    <w:rsid w:val="006F4460"/>
    <w:rsid w:val="007040C7"/>
    <w:rsid w:val="00710816"/>
    <w:rsid w:val="00721660"/>
    <w:rsid w:val="00740183"/>
    <w:rsid w:val="0075029B"/>
    <w:rsid w:val="007542A5"/>
    <w:rsid w:val="0076496C"/>
    <w:rsid w:val="0077040A"/>
    <w:rsid w:val="00776B7B"/>
    <w:rsid w:val="00783AEF"/>
    <w:rsid w:val="007851AD"/>
    <w:rsid w:val="00794C55"/>
    <w:rsid w:val="00796F50"/>
    <w:rsid w:val="007A6E24"/>
    <w:rsid w:val="007A76E2"/>
    <w:rsid w:val="007B2361"/>
    <w:rsid w:val="007D4085"/>
    <w:rsid w:val="007E31DD"/>
    <w:rsid w:val="007F4D35"/>
    <w:rsid w:val="00812A54"/>
    <w:rsid w:val="00835CCA"/>
    <w:rsid w:val="00837752"/>
    <w:rsid w:val="008465A3"/>
    <w:rsid w:val="00846B34"/>
    <w:rsid w:val="008512A4"/>
    <w:rsid w:val="008523C0"/>
    <w:rsid w:val="008570E7"/>
    <w:rsid w:val="008577DF"/>
    <w:rsid w:val="00862695"/>
    <w:rsid w:val="008648B3"/>
    <w:rsid w:val="00882DAB"/>
    <w:rsid w:val="00892611"/>
    <w:rsid w:val="008A1B3E"/>
    <w:rsid w:val="008B36A3"/>
    <w:rsid w:val="008C3D1E"/>
    <w:rsid w:val="008D21F2"/>
    <w:rsid w:val="008F0F5E"/>
    <w:rsid w:val="008F6266"/>
    <w:rsid w:val="0090064B"/>
    <w:rsid w:val="009156E4"/>
    <w:rsid w:val="00917A33"/>
    <w:rsid w:val="00923320"/>
    <w:rsid w:val="00924AD1"/>
    <w:rsid w:val="00931784"/>
    <w:rsid w:val="0093218F"/>
    <w:rsid w:val="00932313"/>
    <w:rsid w:val="0094615A"/>
    <w:rsid w:val="009502FB"/>
    <w:rsid w:val="009516E8"/>
    <w:rsid w:val="00962A9A"/>
    <w:rsid w:val="00976A83"/>
    <w:rsid w:val="00986A3B"/>
    <w:rsid w:val="009C0A9A"/>
    <w:rsid w:val="009D1DFE"/>
    <w:rsid w:val="009D6BDE"/>
    <w:rsid w:val="009F116A"/>
    <w:rsid w:val="00A305E6"/>
    <w:rsid w:val="00A57172"/>
    <w:rsid w:val="00A703F7"/>
    <w:rsid w:val="00A739CD"/>
    <w:rsid w:val="00A80D28"/>
    <w:rsid w:val="00AA1FE8"/>
    <w:rsid w:val="00AA6BA3"/>
    <w:rsid w:val="00AE1B54"/>
    <w:rsid w:val="00AF03FB"/>
    <w:rsid w:val="00AF5538"/>
    <w:rsid w:val="00B11ADF"/>
    <w:rsid w:val="00B17BD8"/>
    <w:rsid w:val="00B22E43"/>
    <w:rsid w:val="00B42BEE"/>
    <w:rsid w:val="00B45184"/>
    <w:rsid w:val="00B603D6"/>
    <w:rsid w:val="00B64839"/>
    <w:rsid w:val="00B83592"/>
    <w:rsid w:val="00B86AFE"/>
    <w:rsid w:val="00B976F6"/>
    <w:rsid w:val="00BA17E6"/>
    <w:rsid w:val="00BB1D80"/>
    <w:rsid w:val="00BC1E23"/>
    <w:rsid w:val="00BC6119"/>
    <w:rsid w:val="00BD0707"/>
    <w:rsid w:val="00BD4F8C"/>
    <w:rsid w:val="00BE1282"/>
    <w:rsid w:val="00BE4998"/>
    <w:rsid w:val="00BE7FB6"/>
    <w:rsid w:val="00BF3F4B"/>
    <w:rsid w:val="00BF6D6C"/>
    <w:rsid w:val="00C06842"/>
    <w:rsid w:val="00C3588F"/>
    <w:rsid w:val="00C41013"/>
    <w:rsid w:val="00C4513E"/>
    <w:rsid w:val="00C458B2"/>
    <w:rsid w:val="00C51943"/>
    <w:rsid w:val="00C6004C"/>
    <w:rsid w:val="00C6138E"/>
    <w:rsid w:val="00C62315"/>
    <w:rsid w:val="00C62D77"/>
    <w:rsid w:val="00C73611"/>
    <w:rsid w:val="00C81205"/>
    <w:rsid w:val="00C848E8"/>
    <w:rsid w:val="00CA1B1F"/>
    <w:rsid w:val="00CA2E4C"/>
    <w:rsid w:val="00CB1D29"/>
    <w:rsid w:val="00CC1D31"/>
    <w:rsid w:val="00CD394F"/>
    <w:rsid w:val="00CD430F"/>
    <w:rsid w:val="00CE131B"/>
    <w:rsid w:val="00CE1F30"/>
    <w:rsid w:val="00CF43AB"/>
    <w:rsid w:val="00CF6483"/>
    <w:rsid w:val="00D0200F"/>
    <w:rsid w:val="00D26C7B"/>
    <w:rsid w:val="00D3400D"/>
    <w:rsid w:val="00D43431"/>
    <w:rsid w:val="00D445B4"/>
    <w:rsid w:val="00D74A18"/>
    <w:rsid w:val="00D75E99"/>
    <w:rsid w:val="00D7763E"/>
    <w:rsid w:val="00D81AA8"/>
    <w:rsid w:val="00D93D4B"/>
    <w:rsid w:val="00D946A7"/>
    <w:rsid w:val="00DA0133"/>
    <w:rsid w:val="00DA4897"/>
    <w:rsid w:val="00DB5A02"/>
    <w:rsid w:val="00DD2531"/>
    <w:rsid w:val="00DE1CA9"/>
    <w:rsid w:val="00DE61EA"/>
    <w:rsid w:val="00DF449F"/>
    <w:rsid w:val="00E157C0"/>
    <w:rsid w:val="00E22340"/>
    <w:rsid w:val="00E22700"/>
    <w:rsid w:val="00E32E55"/>
    <w:rsid w:val="00E41E05"/>
    <w:rsid w:val="00E44DFA"/>
    <w:rsid w:val="00E46780"/>
    <w:rsid w:val="00E578D0"/>
    <w:rsid w:val="00E70016"/>
    <w:rsid w:val="00E76001"/>
    <w:rsid w:val="00E77932"/>
    <w:rsid w:val="00E91C6F"/>
    <w:rsid w:val="00EA0946"/>
    <w:rsid w:val="00EA73BE"/>
    <w:rsid w:val="00EA76CC"/>
    <w:rsid w:val="00EC573A"/>
    <w:rsid w:val="00ED25DC"/>
    <w:rsid w:val="00ED385A"/>
    <w:rsid w:val="00F0765D"/>
    <w:rsid w:val="00F16446"/>
    <w:rsid w:val="00F171C9"/>
    <w:rsid w:val="00F253E8"/>
    <w:rsid w:val="00F360B1"/>
    <w:rsid w:val="00F41C4F"/>
    <w:rsid w:val="00F4248A"/>
    <w:rsid w:val="00F52796"/>
    <w:rsid w:val="00F67040"/>
    <w:rsid w:val="00F7449D"/>
    <w:rsid w:val="00F92074"/>
    <w:rsid w:val="00FA7B44"/>
    <w:rsid w:val="00FB4D37"/>
    <w:rsid w:val="00FC1E60"/>
    <w:rsid w:val="00FC3A7B"/>
    <w:rsid w:val="00FD008A"/>
    <w:rsid w:val="00FE54B2"/>
    <w:rsid w:val="00FE60EE"/>
    <w:rsid w:val="00FF27CD"/>
    <w:rsid w:val="2FDD8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9983E"/>
  <w15:chartTrackingRefBased/>
  <w15:docId w15:val="{536B8D5E-B513-4306-A8F8-3DA97107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BEF7B7" w:themeColor="accent1" w:themeTint="66"/>
        <w:left w:val="single" w:sz="4" w:space="0" w:color="BEF7B7" w:themeColor="accent1" w:themeTint="66"/>
        <w:bottom w:val="single" w:sz="4" w:space="0" w:color="BEF7B7" w:themeColor="accent1" w:themeTint="66"/>
        <w:right w:val="single" w:sz="4" w:space="0" w:color="BEF7B7" w:themeColor="accent1" w:themeTint="66"/>
        <w:insideH w:val="single" w:sz="4" w:space="0" w:color="BEF7B7" w:themeColor="accent1" w:themeTint="66"/>
        <w:insideV w:val="single" w:sz="4" w:space="0" w:color="BEF7B7" w:themeColor="accent1" w:themeTint="66"/>
      </w:tblBorders>
    </w:tblPr>
    <w:tblStylePr w:type="firstRow">
      <w:rPr>
        <w:b/>
        <w:bCs/>
      </w:rPr>
      <w:tblPr/>
      <w:tcPr>
        <w:tcBorders>
          <w:bottom w:val="single" w:sz="12" w:space="0" w:color="9DF393" w:themeColor="accent1" w:themeTint="99"/>
        </w:tcBorders>
      </w:tcPr>
    </w:tblStylePr>
    <w:tblStylePr w:type="lastRow">
      <w:rPr>
        <w:b/>
        <w:bCs/>
      </w:rPr>
      <w:tblPr/>
      <w:tcPr>
        <w:tcBorders>
          <w:top w:val="double" w:sz="2" w:space="0" w:color="9DF393"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4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953B"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D946A7"/>
    <w:rPr>
      <w:sz w:val="16"/>
      <w:szCs w:val="16"/>
    </w:rPr>
  </w:style>
  <w:style w:type="paragraph" w:styleId="CommentText">
    <w:name w:val="annotation text"/>
    <w:basedOn w:val="Normal"/>
    <w:link w:val="CommentTextChar"/>
    <w:uiPriority w:val="99"/>
    <w:unhideWhenUsed/>
    <w:rsid w:val="00D946A7"/>
    <w:rPr>
      <w:sz w:val="20"/>
      <w:szCs w:val="20"/>
    </w:rPr>
  </w:style>
  <w:style w:type="character" w:customStyle="1" w:styleId="CommentTextChar">
    <w:name w:val="Comment Text Char"/>
    <w:basedOn w:val="DefaultParagraphFont"/>
    <w:link w:val="CommentText"/>
    <w:uiPriority w:val="99"/>
    <w:rsid w:val="00D946A7"/>
    <w:rPr>
      <w:sz w:val="20"/>
      <w:szCs w:val="20"/>
    </w:rPr>
  </w:style>
  <w:style w:type="paragraph" w:styleId="CommentSubject">
    <w:name w:val="annotation subject"/>
    <w:basedOn w:val="CommentText"/>
    <w:next w:val="CommentText"/>
    <w:link w:val="CommentSubjectChar"/>
    <w:uiPriority w:val="99"/>
    <w:semiHidden/>
    <w:unhideWhenUsed/>
    <w:rsid w:val="00D946A7"/>
    <w:rPr>
      <w:b/>
      <w:bCs/>
    </w:rPr>
  </w:style>
  <w:style w:type="character" w:customStyle="1" w:styleId="CommentSubjectChar">
    <w:name w:val="Comment Subject Char"/>
    <w:basedOn w:val="CommentTextChar"/>
    <w:link w:val="CommentSubject"/>
    <w:uiPriority w:val="99"/>
    <w:semiHidden/>
    <w:rsid w:val="00D94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426270339">
      <w:bodyDiv w:val="1"/>
      <w:marLeft w:val="0"/>
      <w:marRight w:val="0"/>
      <w:marTop w:val="0"/>
      <w:marBottom w:val="0"/>
      <w:divBdr>
        <w:top w:val="none" w:sz="0" w:space="0" w:color="auto"/>
        <w:left w:val="none" w:sz="0" w:space="0" w:color="auto"/>
        <w:bottom w:val="none" w:sz="0" w:space="0" w:color="auto"/>
        <w:right w:val="none" w:sz="0" w:space="0" w:color="auto"/>
      </w:divBdr>
    </w:div>
    <w:div w:id="1515144199">
      <w:bodyDiv w:val="1"/>
      <w:marLeft w:val="0"/>
      <w:marRight w:val="0"/>
      <w:marTop w:val="0"/>
      <w:marBottom w:val="0"/>
      <w:divBdr>
        <w:top w:val="none" w:sz="0" w:space="0" w:color="auto"/>
        <w:left w:val="none" w:sz="0" w:space="0" w:color="auto"/>
        <w:bottom w:val="none" w:sz="0" w:space="0" w:color="auto"/>
        <w:right w:val="none" w:sz="0" w:space="0" w:color="auto"/>
      </w:divBdr>
    </w:div>
    <w:div w:id="16096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mx/sobre/equidad-diversidad-e-inclusi%C3%B3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mx/terminos-privacida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traslosheros@britishcounci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Document_2022.dotx" TargetMode="External"/></Relationships>
</file>

<file path=word/theme/theme1.xml><?xml version="1.0" encoding="utf-8"?>
<a:theme xmlns:a="http://schemas.openxmlformats.org/drawingml/2006/main" name="Office Theme">
  <a:themeElements>
    <a:clrScheme name="Global templates 2022 - green">
      <a:dk1>
        <a:srgbClr val="000000"/>
      </a:dk1>
      <a:lt1>
        <a:srgbClr val="FFFFFF"/>
      </a:lt1>
      <a:dk2>
        <a:srgbClr val="230859"/>
      </a:dk2>
      <a:lt2>
        <a:srgbClr val="C0DF88"/>
      </a:lt2>
      <a:accent1>
        <a:srgbClr val="5DEB4B"/>
      </a:accent1>
      <a:accent2>
        <a:srgbClr val="FF00C8"/>
      </a:accent2>
      <a:accent3>
        <a:srgbClr val="FF8200"/>
      </a:accent3>
      <a:accent4>
        <a:srgbClr val="B25EFF"/>
      </a:accent4>
      <a:accent5>
        <a:srgbClr val="00DCFF"/>
      </a:accent5>
      <a:accent6>
        <a:srgbClr val="EE0034"/>
      </a:accent6>
      <a:hlink>
        <a:srgbClr val="3444DD"/>
      </a:hlink>
      <a:folHlink>
        <a:srgbClr val="0095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7695C0F4B9945A5A2ED06CE9A4469" ma:contentTypeVersion="15" ma:contentTypeDescription="Create a new document." ma:contentTypeScope="" ma:versionID="d30560b76b606324e8925671722c6605">
  <xsd:schema xmlns:xsd="http://www.w3.org/2001/XMLSchema" xmlns:xs="http://www.w3.org/2001/XMLSchema" xmlns:p="http://schemas.microsoft.com/office/2006/metadata/properties" xmlns:ns2="cf777a7e-1f09-4a17-a15d-b8b9a8345ffe" xmlns:ns3="aabded01-7d6f-4b4e-abd6-25cb81f05368" targetNamespace="http://schemas.microsoft.com/office/2006/metadata/properties" ma:root="true" ma:fieldsID="6d60975b53d2e51fe413c19fec5215a9" ns2:_="" ns3:_="">
    <xsd:import namespace="cf777a7e-1f09-4a17-a15d-b8b9a8345ffe"/>
    <xsd:import namespace="aabded01-7d6f-4b4e-abd6-25cb81f0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7a7e-1f09-4a17-a15d-b8b9a834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ded01-7d6f-4b4e-abd6-25cb81f0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3209eb-0ee7-4187-820d-6a15760987fd}" ma:internalName="TaxCatchAll" ma:showField="CatchAllData" ma:web="aabded01-7d6f-4b4e-abd6-25cb81f05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abded01-7d6f-4b4e-abd6-25cb81f05368">
      <UserInfo>
        <DisplayName>Daher, Raissa (English Programmes)</DisplayName>
        <AccountId>16</AccountId>
        <AccountType/>
      </UserInfo>
    </SharedWithUsers>
    <TaxCatchAll xmlns="aabded01-7d6f-4b4e-abd6-25cb81f05368" xsi:nil="true"/>
    <lcf76f155ced4ddcb4097134ff3c332f xmlns="cf777a7e-1f09-4a17-a15d-b8b9a8345ff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B6AF5-CBDF-4D2C-A708-0AC486BC7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77a7e-1f09-4a17-a15d-b8b9a8345ffe"/>
    <ds:schemaRef ds:uri="aabded01-7d6f-4b4e-abd6-25cb81f05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FBE65-65BD-4B69-A4E8-3C5C8E394462}">
  <ds:schemaRefs>
    <ds:schemaRef ds:uri="http://schemas.microsoft.com/office/2006/metadata/properties"/>
    <ds:schemaRef ds:uri="http://schemas.microsoft.com/office/infopath/2007/PartnerControls"/>
    <ds:schemaRef ds:uri="aabded01-7d6f-4b4e-abd6-25cb81f05368"/>
    <ds:schemaRef ds:uri="cf777a7e-1f09-4a17-a15d-b8b9a8345ffe"/>
  </ds:schemaRefs>
</ds:datastoreItem>
</file>

<file path=customXml/itemProps3.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4.xml><?xml version="1.0" encoding="utf-8"?>
<ds:datastoreItem xmlns:ds="http://schemas.openxmlformats.org/officeDocument/2006/customXml" ds:itemID="{5E6220D3-79FC-4606-9E17-E69B230DF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Document_2022</Template>
  <TotalTime>172</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Links>
    <vt:vector size="24" baseType="variant">
      <vt:variant>
        <vt:i4>3604531</vt:i4>
      </vt:variant>
      <vt:variant>
        <vt:i4>9</vt:i4>
      </vt:variant>
      <vt:variant>
        <vt:i4>0</vt:i4>
      </vt:variant>
      <vt:variant>
        <vt:i4>5</vt:i4>
      </vt:variant>
      <vt:variant>
        <vt:lpwstr>https://www.britishcouncil.org.br/sobre/edi</vt:lpwstr>
      </vt:variant>
      <vt:variant>
        <vt:lpwstr/>
      </vt:variant>
      <vt:variant>
        <vt:i4>4325446</vt:i4>
      </vt:variant>
      <vt:variant>
        <vt:i4>6</vt:i4>
      </vt:variant>
      <vt:variant>
        <vt:i4>0</vt:i4>
      </vt:variant>
      <vt:variant>
        <vt:i4>5</vt:i4>
      </vt:variant>
      <vt:variant>
        <vt:lpwstr>https://www.britishcouncil.org.br/politica-privacidade/protecao-dados</vt:lpwstr>
      </vt:variant>
      <vt:variant>
        <vt:lpwstr/>
      </vt:variant>
      <vt:variant>
        <vt:i4>7209084</vt:i4>
      </vt:variant>
      <vt:variant>
        <vt:i4>3</vt:i4>
      </vt:variant>
      <vt:variant>
        <vt:i4>0</vt:i4>
      </vt:variant>
      <vt:variant>
        <vt:i4>5</vt:i4>
      </vt:variant>
      <vt:variant>
        <vt:lpwstr>https://www.britishcouncil.org.br/politica-privacidade/seguranca-informacao</vt:lpwstr>
      </vt:variant>
      <vt:variant>
        <vt:lpwstr/>
      </vt:variant>
      <vt:variant>
        <vt:i4>3080196</vt:i4>
      </vt:variant>
      <vt:variant>
        <vt:i4>0</vt:i4>
      </vt:variant>
      <vt:variant>
        <vt:i4>0</vt:i4>
      </vt:variant>
      <vt:variant>
        <vt:i4>5</vt:i4>
      </vt:variant>
      <vt:variant>
        <vt:lpwstr>mailto:raissa.daher1@britishcouncil.org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Raissa (English Programmes)</dc:creator>
  <cp:keywords/>
  <dc:description/>
  <cp:lastModifiedBy>Traslosheros, Ale (Mexico)</cp:lastModifiedBy>
  <cp:revision>52</cp:revision>
  <cp:lastPrinted>2021-12-17T13:27:00Z</cp:lastPrinted>
  <dcterms:created xsi:type="dcterms:W3CDTF">2023-11-17T23:46:00Z</dcterms:created>
  <dcterms:modified xsi:type="dcterms:W3CDTF">2024-05-10T18:55:00Z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0x010100ADB7695C0F4B9945A5A2ED06CE9A4469</vt:lpwstr>
  </property>
  <property fmtid="{D5CDD505-2E9C-101B-9397-08002B2CF9AE}" pid="3" name="MediaServiceImageTags">
    <vt:lpwstr/>
  </property>
</Properties>
</file>